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7645" w14:textId="77777777" w:rsidR="000E0016" w:rsidRPr="00507C21"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4934E28C" w14:textId="77777777" w:rsidR="00336F29" w:rsidRPr="00507C21" w:rsidRDefault="00336F29" w:rsidP="00336F29">
      <w:pPr>
        <w:pStyle w:val="A"/>
        <w:spacing w:after="600"/>
        <w:rPr>
          <w:rFonts w:asciiTheme="minorHAnsi" w:hAnsiTheme="minorHAnsi" w:cstheme="minorHAnsi"/>
          <w:color w:val="0C428E"/>
          <w:sz w:val="56"/>
          <w:szCs w:val="56"/>
        </w:rPr>
      </w:pPr>
      <w:r w:rsidRPr="00507C21">
        <w:rPr>
          <w:rFonts w:asciiTheme="minorHAnsi" w:hAnsiTheme="minorHAnsi" w:cstheme="minorHAnsi"/>
          <w:color w:val="0C428E"/>
          <w:sz w:val="56"/>
          <w:szCs w:val="56"/>
        </w:rPr>
        <w:t>Paper Title</w:t>
      </w:r>
      <w:r w:rsidRPr="00507C21">
        <w:rPr>
          <w:rFonts w:asciiTheme="minorHAnsi" w:hAnsiTheme="minorHAnsi" w:cstheme="minorHAnsi"/>
          <w:color w:val="0C428E"/>
          <w:sz w:val="56"/>
          <w:szCs w:val="56"/>
          <w:vertAlign w:val="superscript"/>
        </w:rPr>
        <w:t>*</w:t>
      </w:r>
    </w:p>
    <w:p w14:paraId="0CE3F884" w14:textId="77777777" w:rsidR="00B95643" w:rsidRPr="00507C21" w:rsidRDefault="00B95643" w:rsidP="00433F5B">
      <w:pPr>
        <w:autoSpaceDE w:val="0"/>
        <w:autoSpaceDN w:val="0"/>
        <w:adjustRightInd w:val="0"/>
        <w:snapToGrid w:val="0"/>
        <w:ind w:rightChars="62" w:right="124"/>
        <w:rPr>
          <w:rFonts w:asciiTheme="minorHAnsi" w:hAnsiTheme="minorHAnsi" w:cstheme="minorHAnsi"/>
          <w:color w:val="0C428E"/>
        </w:rPr>
      </w:pPr>
      <w:r w:rsidRPr="00507C21">
        <w:rPr>
          <w:rFonts w:asciiTheme="minorHAnsi" w:hAnsiTheme="minorHAnsi" w:cstheme="minorHAnsi"/>
          <w:b/>
          <w:bCs/>
          <w:color w:val="0C428E"/>
          <w:sz w:val="24"/>
          <w:szCs w:val="24"/>
          <w:lang w:val="tr-TR"/>
        </w:rPr>
        <w:t>First Author</w:t>
      </w:r>
      <w:r w:rsidRPr="00507C21">
        <w:rPr>
          <w:rFonts w:asciiTheme="minorHAnsi" w:hAnsiTheme="minorHAnsi" w:cstheme="minorHAnsi"/>
          <w:b/>
          <w:bCs/>
          <w:color w:val="0C428E"/>
          <w:sz w:val="24"/>
          <w:szCs w:val="24"/>
          <w:vertAlign w:val="superscript"/>
          <w:lang w:val="tr-TR"/>
        </w:rPr>
        <w:t>1</w:t>
      </w:r>
      <w:r w:rsidRPr="00507C21">
        <w:rPr>
          <w:rFonts w:asciiTheme="minorHAnsi" w:hAnsiTheme="minorHAnsi" w:cstheme="minorHAnsi"/>
          <w:b/>
          <w:bCs/>
          <w:color w:val="0C428E"/>
        </w:rPr>
        <w:t xml:space="preserve">, </w:t>
      </w:r>
      <w:r w:rsidRPr="00507C21">
        <w:rPr>
          <w:rFonts w:asciiTheme="minorHAnsi" w:hAnsiTheme="minorHAnsi" w:cstheme="minorHAnsi"/>
          <w:b/>
          <w:bCs/>
          <w:color w:val="0C428E"/>
          <w:sz w:val="24"/>
          <w:szCs w:val="24"/>
          <w:lang w:val="tr-TR"/>
        </w:rPr>
        <w:t>Second Author</w:t>
      </w:r>
      <w:r w:rsidRPr="00507C21">
        <w:rPr>
          <w:rFonts w:asciiTheme="minorHAnsi" w:hAnsiTheme="minorHAnsi" w:cstheme="minorHAnsi"/>
          <w:b/>
          <w:bCs/>
          <w:color w:val="0C428E"/>
          <w:sz w:val="24"/>
          <w:szCs w:val="24"/>
          <w:vertAlign w:val="superscript"/>
          <w:lang w:val="tr-TR"/>
        </w:rPr>
        <w:t>2</w:t>
      </w:r>
      <w:r w:rsidRPr="00507C21">
        <w:rPr>
          <w:rFonts w:asciiTheme="minorHAnsi" w:hAnsiTheme="minorHAnsi" w:cstheme="minorHAnsi"/>
          <w:color w:val="0C428E"/>
        </w:rPr>
        <w:t xml:space="preserve"> </w:t>
      </w:r>
    </w:p>
    <w:p w14:paraId="20C1A9C2" w14:textId="77777777" w:rsidR="003E386A" w:rsidRPr="00507C21" w:rsidRDefault="003E386A" w:rsidP="003E386A">
      <w:pPr>
        <w:spacing w:before="60"/>
        <w:outlineLvl w:val="0"/>
        <w:rPr>
          <w:rFonts w:asciiTheme="minorHAnsi" w:hAnsiTheme="minorHAnsi" w:cstheme="minorHAnsi"/>
        </w:rPr>
      </w:pPr>
      <w:r w:rsidRPr="00507C21">
        <w:rPr>
          <w:rFonts w:asciiTheme="minorHAnsi" w:hAnsiTheme="minorHAnsi" w:cstheme="minorHAnsi"/>
        </w:rPr>
        <w:t>*</w:t>
      </w:r>
      <w:r w:rsidRPr="00507C21">
        <w:rPr>
          <w:rFonts w:asciiTheme="minorHAnsi" w:hAnsiTheme="minorHAnsi" w:cstheme="minorHAnsi"/>
          <w:vertAlign w:val="superscript"/>
        </w:rPr>
        <w:t>1</w:t>
      </w:r>
      <w:r w:rsidRPr="00507C21">
        <w:rPr>
          <w:rFonts w:asciiTheme="minorHAnsi" w:hAnsiTheme="minorHAnsi" w:cstheme="minorHAnsi"/>
        </w:rPr>
        <w:t>(Designation, Department, College Name, State, Country Name)</w:t>
      </w:r>
      <w:r w:rsidR="003B1F88" w:rsidRPr="00507C21">
        <w:rPr>
          <w:rFonts w:asciiTheme="minorHAnsi" w:hAnsiTheme="minorHAnsi" w:cstheme="minorHAnsi"/>
        </w:rPr>
        <w:t xml:space="preserve">   </w:t>
      </w:r>
    </w:p>
    <w:p w14:paraId="409A4E18" w14:textId="540AA51A" w:rsidR="009A4A4F" w:rsidRPr="00507C21" w:rsidRDefault="003E386A" w:rsidP="003E386A">
      <w:pPr>
        <w:spacing w:before="60"/>
        <w:outlineLvl w:val="0"/>
        <w:rPr>
          <w:rFonts w:asciiTheme="minorHAnsi" w:hAnsiTheme="minorHAnsi" w:cstheme="minorHAnsi"/>
        </w:rPr>
      </w:pPr>
      <w:r w:rsidRPr="00507C21">
        <w:rPr>
          <w:rFonts w:asciiTheme="minorHAnsi" w:hAnsiTheme="minorHAnsi" w:cstheme="minorHAnsi"/>
          <w:vertAlign w:val="superscript"/>
        </w:rPr>
        <w:t>2</w:t>
      </w:r>
      <w:r w:rsidRPr="00507C21">
        <w:rPr>
          <w:rFonts w:asciiTheme="minorHAnsi" w:hAnsiTheme="minorHAnsi" w:cstheme="minorHAnsi"/>
        </w:rPr>
        <w:t>(Designation, Department, College Name, State, Country Name)</w:t>
      </w:r>
    </w:p>
    <w:p w14:paraId="7AB2C7A8" w14:textId="77777777" w:rsidR="009A4A4F" w:rsidRPr="00507C21" w:rsidRDefault="003A5DED" w:rsidP="009A4A4F">
      <w:pPr>
        <w:spacing w:before="60"/>
        <w:outlineLvl w:val="0"/>
        <w:rPr>
          <w:rFonts w:asciiTheme="minorHAnsi" w:hAnsiTheme="minorHAnsi" w:cstheme="minorHAnsi"/>
        </w:rPr>
      </w:pPr>
      <w:r w:rsidRPr="00507C21">
        <w:rPr>
          <w:rFonts w:asciiTheme="minorHAnsi" w:hAnsiTheme="minorHAnsi" w:cstheme="minorHAnsi"/>
          <w:vertAlign w:val="superscript"/>
        </w:rPr>
        <w:t>1</w:t>
      </w:r>
      <w:r w:rsidR="009A4A4F" w:rsidRPr="00507C21">
        <w:rPr>
          <w:rFonts w:asciiTheme="minorHAnsi" w:hAnsiTheme="minorHAnsi" w:cstheme="minorHAnsi"/>
        </w:rPr>
        <w:t xml:space="preserve">Email of </w:t>
      </w:r>
      <w:r w:rsidRPr="00507C21">
        <w:rPr>
          <w:rFonts w:asciiTheme="minorHAnsi" w:hAnsiTheme="minorHAnsi" w:cstheme="minorHAnsi"/>
        </w:rPr>
        <w:t xml:space="preserve">First </w:t>
      </w:r>
      <w:r w:rsidR="009A4A4F" w:rsidRPr="00507C21">
        <w:rPr>
          <w:rFonts w:asciiTheme="minorHAnsi" w:hAnsiTheme="minorHAnsi" w:cstheme="minorHAnsi"/>
        </w:rPr>
        <w:t>Author</w:t>
      </w:r>
      <w:r w:rsidRPr="00507C21">
        <w:rPr>
          <w:rFonts w:asciiTheme="minorHAnsi" w:hAnsiTheme="minorHAnsi" w:cstheme="minorHAnsi"/>
        </w:rPr>
        <w:t>,</w:t>
      </w:r>
      <w:r w:rsidR="009A4A4F" w:rsidRPr="00507C21">
        <w:rPr>
          <w:rFonts w:asciiTheme="minorHAnsi" w:hAnsiTheme="minorHAnsi" w:cstheme="minorHAnsi"/>
        </w:rPr>
        <w:t xml:space="preserve"> </w:t>
      </w:r>
      <w:r w:rsidRPr="00507C21">
        <w:rPr>
          <w:rFonts w:asciiTheme="minorHAnsi" w:hAnsiTheme="minorHAnsi" w:cstheme="minorHAnsi"/>
          <w:vertAlign w:val="superscript"/>
        </w:rPr>
        <w:t>2</w:t>
      </w:r>
      <w:r w:rsidR="009A4A4F" w:rsidRPr="00507C21">
        <w:rPr>
          <w:rFonts w:asciiTheme="minorHAnsi" w:hAnsiTheme="minorHAnsi" w:cstheme="minorHAnsi"/>
        </w:rPr>
        <w:t xml:space="preserve">Email of </w:t>
      </w:r>
      <w:r w:rsidRPr="00507C21">
        <w:rPr>
          <w:rFonts w:asciiTheme="minorHAnsi" w:hAnsiTheme="minorHAnsi" w:cstheme="minorHAnsi"/>
        </w:rPr>
        <w:t xml:space="preserve">Second </w:t>
      </w:r>
      <w:r w:rsidR="009A4A4F" w:rsidRPr="00507C21">
        <w:rPr>
          <w:rFonts w:asciiTheme="minorHAnsi" w:hAnsiTheme="minorHAnsi" w:cstheme="minorHAnsi"/>
        </w:rPr>
        <w:t>Author</w:t>
      </w:r>
    </w:p>
    <w:p w14:paraId="37A2692C" w14:textId="77777777" w:rsidR="00A15158" w:rsidRPr="00507C21"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FD3B1F" w:rsidRPr="00507C21" w14:paraId="1AF4ECC1" w14:textId="77777777" w:rsidTr="00642745">
        <w:trPr>
          <w:trHeight w:val="2640"/>
        </w:trPr>
        <w:tc>
          <w:tcPr>
            <w:tcW w:w="165" w:type="dxa"/>
            <w:tcBorders>
              <w:top w:val="single" w:sz="4" w:space="0" w:color="0C428E"/>
              <w:bottom w:val="single" w:sz="4" w:space="0" w:color="0C428E"/>
            </w:tcBorders>
            <w:shd w:val="clear" w:color="auto" w:fill="DAEEF3" w:themeFill="accent5" w:themeFillTint="33"/>
          </w:tcPr>
          <w:p w14:paraId="6CA9A19C" w14:textId="77777777" w:rsidR="00EC4CAF" w:rsidRPr="00507C21" w:rsidRDefault="00EC4CAF" w:rsidP="00E33482">
            <w:pPr>
              <w:overflowPunct w:val="0"/>
              <w:jc w:val="left"/>
              <w:rPr>
                <w:rFonts w:asciiTheme="minorHAnsi" w:hAnsiTheme="minorHAnsi" w:cstheme="minorHAnsi"/>
                <w:b/>
                <w:bCs/>
                <w:color w:val="0C428E"/>
                <w:lang w:eastAsia="zh-CN"/>
              </w:rPr>
            </w:pPr>
          </w:p>
        </w:tc>
        <w:tc>
          <w:tcPr>
            <w:tcW w:w="10165" w:type="dxa"/>
            <w:tcBorders>
              <w:top w:val="single" w:sz="4" w:space="0" w:color="0C428E"/>
              <w:bottom w:val="single" w:sz="4" w:space="0" w:color="0C428E"/>
            </w:tcBorders>
            <w:shd w:val="clear" w:color="auto" w:fill="DAEEF3" w:themeFill="accent5" w:themeFillTint="33"/>
          </w:tcPr>
          <w:p w14:paraId="42A9DBB4" w14:textId="77777777" w:rsidR="00EC4CAF" w:rsidRPr="00507C21" w:rsidRDefault="00EC4CAF" w:rsidP="00113E04">
            <w:pPr>
              <w:pStyle w:val="AA"/>
              <w:overflowPunct w:val="0"/>
              <w:spacing w:after="120" w:line="276" w:lineRule="auto"/>
              <w:rPr>
                <w:rFonts w:asciiTheme="minorHAnsi" w:hAnsiTheme="minorHAnsi" w:cstheme="minorHAnsi"/>
                <w:color w:val="0C428E"/>
              </w:rPr>
            </w:pPr>
            <w:r w:rsidRPr="00507C21">
              <w:rPr>
                <w:rFonts w:asciiTheme="minorHAnsi" w:hAnsiTheme="minorHAnsi" w:cstheme="minorHAnsi"/>
                <w:color w:val="0C428E"/>
              </w:rPr>
              <w:t>Abstract</w:t>
            </w:r>
          </w:p>
          <w:p w14:paraId="095E4FF3" w14:textId="77777777" w:rsidR="00EC4CAF" w:rsidRPr="00507C21" w:rsidRDefault="00EC4CAF" w:rsidP="00113E04">
            <w:pPr>
              <w:overflowPunct w:val="0"/>
              <w:spacing w:line="276" w:lineRule="auto"/>
              <w:rPr>
                <w:rFonts w:asciiTheme="minorHAnsi" w:hAnsiTheme="minorHAnsi" w:cstheme="minorHAnsi"/>
                <w:i/>
              </w:rPr>
            </w:pPr>
            <w:r w:rsidRPr="00507C21">
              <w:rPr>
                <w:rFonts w:asciiTheme="minorHAnsi" w:hAnsiTheme="minorHAnsi" w:cstheme="minorHAnsi"/>
                <w:bCs/>
                <w:i/>
              </w:rPr>
              <w:t>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signed and submitted initially at the time of first submission of manuscript.</w:t>
            </w:r>
          </w:p>
          <w:p w14:paraId="022DE2AA" w14:textId="77777777" w:rsidR="00EC4CAF" w:rsidRPr="00507C21" w:rsidRDefault="00EC4CAF" w:rsidP="00113E04">
            <w:pPr>
              <w:overflowPunct w:val="0"/>
              <w:spacing w:line="276" w:lineRule="auto"/>
              <w:rPr>
                <w:rFonts w:asciiTheme="minorHAnsi" w:hAnsiTheme="minorHAnsi" w:cstheme="minorHAnsi"/>
                <w:sz w:val="16"/>
                <w:szCs w:val="16"/>
              </w:rPr>
            </w:pPr>
          </w:p>
          <w:p w14:paraId="355D4EE1" w14:textId="77777777" w:rsidR="00EC4CAF" w:rsidRPr="00507C21" w:rsidRDefault="00EC4CAF" w:rsidP="00113E04">
            <w:pPr>
              <w:pStyle w:val="AA"/>
              <w:overflowPunct w:val="0"/>
              <w:spacing w:after="120" w:line="276" w:lineRule="auto"/>
              <w:rPr>
                <w:rFonts w:asciiTheme="minorHAnsi" w:hAnsiTheme="minorHAnsi" w:cstheme="minorHAnsi"/>
                <w:color w:val="0C428E"/>
              </w:rPr>
            </w:pPr>
            <w:r w:rsidRPr="00507C21">
              <w:rPr>
                <w:rFonts w:asciiTheme="minorHAnsi" w:hAnsiTheme="minorHAnsi" w:cstheme="minorHAnsi"/>
                <w:color w:val="0C428E"/>
              </w:rPr>
              <w:t>Keywords</w:t>
            </w:r>
          </w:p>
          <w:p w14:paraId="57A7CD47" w14:textId="77777777" w:rsidR="00EC4CAF" w:rsidRPr="00507C21" w:rsidRDefault="00EC4CAF" w:rsidP="00113E04">
            <w:pPr>
              <w:overflowPunct w:val="0"/>
              <w:spacing w:line="276" w:lineRule="auto"/>
              <w:rPr>
                <w:rFonts w:asciiTheme="minorHAnsi" w:hAnsiTheme="minorHAnsi" w:cstheme="minorHAnsi"/>
                <w:i/>
                <w:color w:val="0C428E"/>
                <w:lang w:eastAsia="zh-CN"/>
              </w:rPr>
            </w:pPr>
            <w:r w:rsidRPr="00507C21">
              <w:rPr>
                <w:rFonts w:asciiTheme="minorHAnsi" w:hAnsiTheme="minorHAnsi" w:cstheme="minorHAnsi"/>
                <w:bCs/>
                <w:i/>
              </w:rPr>
              <w:t>Component, Formatting, Style, Styling, Insert (keywords)</w:t>
            </w:r>
          </w:p>
        </w:tc>
        <w:tc>
          <w:tcPr>
            <w:tcW w:w="24" w:type="dxa"/>
            <w:tcBorders>
              <w:top w:val="single" w:sz="4" w:space="0" w:color="EF0304"/>
              <w:bottom w:val="single" w:sz="12" w:space="0" w:color="auto"/>
            </w:tcBorders>
            <w:shd w:val="clear" w:color="auto" w:fill="DAEEF3" w:themeFill="accent5" w:themeFillTint="33"/>
          </w:tcPr>
          <w:p w14:paraId="5B7B0ED5" w14:textId="77777777" w:rsidR="00EC4CAF" w:rsidRPr="00507C21" w:rsidRDefault="00EC4CAF" w:rsidP="00113E04">
            <w:pPr>
              <w:pStyle w:val="AA"/>
              <w:overflowPunct w:val="0"/>
              <w:spacing w:after="120" w:line="276" w:lineRule="auto"/>
              <w:rPr>
                <w:rFonts w:asciiTheme="minorHAnsi" w:hAnsiTheme="minorHAnsi" w:cstheme="minorHAnsi"/>
                <w:color w:val="0C428E"/>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A061AE" w:rsidRPr="000C48B5" w14:paraId="3CDAD5BF" w14:textId="77777777" w:rsidTr="003E374D">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15657299" w14:textId="77777777" w:rsidR="00A061AE" w:rsidRPr="00040A8D" w:rsidRDefault="00A061AE" w:rsidP="00A061AE">
            <w:pPr>
              <w:pStyle w:val="10"/>
              <w:spacing w:beforeLines="50" w:before="120" w:after="120" w:line="14" w:lineRule="atLeast"/>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 xml:space="preserve">*Corresponding </w:t>
            </w:r>
            <w:r>
              <w:rPr>
                <w:rFonts w:asciiTheme="minorHAnsi" w:hAnsiTheme="minorHAnsi" w:cstheme="minorHAnsi"/>
                <w:color w:val="0C428E"/>
                <w:sz w:val="16"/>
                <w:szCs w:val="16"/>
              </w:rPr>
              <w:t>Author</w:t>
            </w:r>
          </w:p>
        </w:tc>
        <w:tc>
          <w:tcPr>
            <w:tcW w:w="4735" w:type="dxa"/>
            <w:tcBorders>
              <w:top w:val="single" w:sz="4" w:space="0" w:color="F4F4F4"/>
              <w:left w:val="single" w:sz="4" w:space="0" w:color="F4F4F4"/>
              <w:bottom w:val="single" w:sz="4" w:space="0" w:color="F4F4F4"/>
              <w:right w:val="single" w:sz="4" w:space="0" w:color="F4F4F4"/>
            </w:tcBorders>
          </w:tcPr>
          <w:p w14:paraId="6FEA16BE" w14:textId="77777777" w:rsidR="00A061AE" w:rsidRPr="00040A8D" w:rsidRDefault="00A061AE" w:rsidP="00A061AE">
            <w:pPr>
              <w:pStyle w:val="10"/>
              <w:spacing w:beforeLines="50" w:before="120" w:after="120" w:line="14" w:lineRule="atLeast"/>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02777BF3" w14:textId="77777777" w:rsidR="00A061AE" w:rsidRPr="00040A8D" w:rsidRDefault="00A061AE" w:rsidP="00A061AE">
            <w:pPr>
              <w:pStyle w:val="10"/>
              <w:spacing w:beforeLines="50" w:before="120" w:after="120" w:line="14" w:lineRule="atLeast"/>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To browse</w:t>
            </w:r>
          </w:p>
        </w:tc>
      </w:tr>
      <w:tr w:rsidR="00A061AE" w:rsidRPr="000C48B5" w14:paraId="72EACAB3" w14:textId="77777777" w:rsidTr="003E374D">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3246CA45" w14:textId="77777777" w:rsidR="00A061AE" w:rsidRPr="000C48B5" w:rsidRDefault="00A061AE" w:rsidP="00A061AE">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Scholar, Department of </w:t>
            </w:r>
            <w:proofErr w:type="spellStart"/>
            <w:proofErr w:type="gramStart"/>
            <w:r w:rsidRPr="000C48B5">
              <w:rPr>
                <w:rFonts w:asciiTheme="minorHAnsi" w:hAnsiTheme="minorHAnsi" w:cstheme="minorHAnsi"/>
                <w:b w:val="0"/>
                <w:bCs/>
                <w:color w:val="000000" w:themeColor="text1"/>
                <w:sz w:val="16"/>
                <w:szCs w:val="16"/>
              </w:rPr>
              <w:t>Kayachikitsa,Pt</w:t>
            </w:r>
            <w:proofErr w:type="spellEnd"/>
            <w:r w:rsidRPr="000C48B5">
              <w:rPr>
                <w:rFonts w:asciiTheme="minorHAnsi" w:hAnsiTheme="minorHAnsi" w:cstheme="minorHAnsi"/>
                <w:b w:val="0"/>
                <w:bCs/>
                <w:color w:val="000000" w:themeColor="text1"/>
                <w:sz w:val="16"/>
                <w:szCs w:val="16"/>
              </w:rPr>
              <w:t>.</w:t>
            </w:r>
            <w:proofErr w:type="gramEnd"/>
            <w:r w:rsidRPr="000C48B5">
              <w:rPr>
                <w:rFonts w:asciiTheme="minorHAnsi" w:hAnsiTheme="minorHAnsi" w:cstheme="minorHAnsi"/>
                <w:b w:val="0"/>
                <w:bCs/>
                <w:color w:val="000000" w:themeColor="text1"/>
                <w:sz w:val="16"/>
                <w:szCs w:val="16"/>
              </w:rPr>
              <w:t xml:space="preserve">  </w:t>
            </w:r>
            <w:proofErr w:type="spellStart"/>
            <w:r w:rsidRPr="000C48B5">
              <w:rPr>
                <w:rFonts w:asciiTheme="minorHAnsi" w:hAnsiTheme="minorHAnsi" w:cstheme="minorHAnsi"/>
                <w:b w:val="0"/>
                <w:bCs/>
                <w:color w:val="000000" w:themeColor="text1"/>
                <w:sz w:val="16"/>
                <w:szCs w:val="16"/>
              </w:rPr>
              <w:t>Khushilal</w:t>
            </w:r>
            <w:proofErr w:type="spellEnd"/>
            <w:r w:rsidRPr="000C48B5">
              <w:rPr>
                <w:rFonts w:asciiTheme="minorHAnsi" w:hAnsiTheme="minorHAnsi" w:cstheme="minorHAnsi"/>
                <w:b w:val="0"/>
                <w:bCs/>
                <w:color w:val="000000" w:themeColor="text1"/>
                <w:sz w:val="16"/>
                <w:szCs w:val="16"/>
              </w:rPr>
              <w:t xml:space="preserve"> Sharma Government (</w:t>
            </w:r>
            <w:proofErr w:type="spellStart"/>
            <w:r w:rsidRPr="000C48B5">
              <w:rPr>
                <w:rFonts w:asciiTheme="minorHAnsi" w:hAnsiTheme="minorHAnsi" w:cstheme="minorHAnsi"/>
                <w:b w:val="0"/>
                <w:bCs/>
                <w:color w:val="000000" w:themeColor="text1"/>
                <w:sz w:val="16"/>
                <w:szCs w:val="16"/>
              </w:rPr>
              <w:t>Autonomus</w:t>
            </w:r>
            <w:proofErr w:type="spellEnd"/>
            <w:r w:rsidRPr="000C48B5">
              <w:rPr>
                <w:rFonts w:asciiTheme="minorHAnsi" w:hAnsiTheme="minorHAnsi" w:cstheme="minorHAnsi"/>
                <w:b w:val="0"/>
                <w:bCs/>
                <w:color w:val="000000" w:themeColor="text1"/>
                <w:sz w:val="16"/>
                <w:szCs w:val="16"/>
              </w:rPr>
              <w:t>)</w:t>
            </w:r>
            <w:proofErr w:type="gramStart"/>
            <w:r w:rsidRPr="000C48B5">
              <w:rPr>
                <w:rFonts w:asciiTheme="minorHAnsi" w:hAnsiTheme="minorHAnsi" w:cstheme="minorHAnsi"/>
                <w:b w:val="0"/>
                <w:bCs/>
                <w:color w:val="000000" w:themeColor="text1"/>
                <w:sz w:val="16"/>
                <w:szCs w:val="16"/>
              </w:rPr>
              <w:t>Ayurveda  College</w:t>
            </w:r>
            <w:proofErr w:type="gramEnd"/>
            <w:r w:rsidRPr="000C48B5">
              <w:rPr>
                <w:rFonts w:asciiTheme="minorHAnsi" w:hAnsiTheme="minorHAnsi" w:cstheme="minorHAnsi"/>
                <w:b w:val="0"/>
                <w:bCs/>
                <w:color w:val="000000" w:themeColor="text1"/>
                <w:sz w:val="16"/>
                <w:szCs w:val="16"/>
              </w:rPr>
              <w:t xml:space="preserv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60CA874A" w14:textId="77777777" w:rsidR="00A061AE" w:rsidRDefault="00A061AE" w:rsidP="00A061AE">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Swati Nagpal, A Critical Analysis </w:t>
            </w:r>
            <w:proofErr w:type="gramStart"/>
            <w:r w:rsidRPr="000C48B5">
              <w:rPr>
                <w:rFonts w:asciiTheme="minorHAnsi" w:hAnsiTheme="minorHAnsi" w:cstheme="minorHAnsi"/>
                <w:b w:val="0"/>
                <w:bCs/>
                <w:color w:val="000000" w:themeColor="text1"/>
                <w:sz w:val="16"/>
                <w:szCs w:val="16"/>
              </w:rPr>
              <w:t>On</w:t>
            </w:r>
            <w:proofErr w:type="gramEnd"/>
            <w:r w:rsidRPr="000C48B5">
              <w:rPr>
                <w:rFonts w:asciiTheme="minorHAnsi" w:hAnsiTheme="minorHAnsi" w:cstheme="minorHAnsi"/>
                <w:b w:val="0"/>
                <w:bCs/>
                <w:color w:val="000000" w:themeColor="text1"/>
                <w:sz w:val="16"/>
                <w:szCs w:val="16"/>
              </w:rPr>
              <w:t xml:space="preserve"> The Ayurvedic Aspect Of </w:t>
            </w:r>
            <w:proofErr w:type="spellStart"/>
            <w:r w:rsidRPr="000C48B5">
              <w:rPr>
                <w:rFonts w:asciiTheme="minorHAnsi" w:hAnsiTheme="minorHAnsi" w:cstheme="minorHAnsi"/>
                <w:b w:val="0"/>
                <w:bCs/>
                <w:color w:val="000000" w:themeColor="text1"/>
                <w:sz w:val="16"/>
                <w:szCs w:val="16"/>
              </w:rPr>
              <w:t>Katigraha</w:t>
            </w:r>
            <w:proofErr w:type="spellEnd"/>
            <w:r w:rsidRPr="000C48B5">
              <w:rPr>
                <w:rFonts w:asciiTheme="minorHAnsi" w:hAnsiTheme="minorHAnsi" w:cstheme="minorHAnsi"/>
                <w:b w:val="0"/>
                <w:bCs/>
                <w:color w:val="000000" w:themeColor="text1"/>
                <w:sz w:val="16"/>
                <w:szCs w:val="16"/>
              </w:rPr>
              <w:t xml:space="preserve">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 Successful Case Study. IJAHR. 2023;1(1):23-29.</w:t>
            </w:r>
            <w:r>
              <w:rPr>
                <w:rFonts w:asciiTheme="minorHAnsi" w:hAnsiTheme="minorHAnsi" w:cstheme="minorHAnsi"/>
                <w:b w:val="0"/>
                <w:bCs/>
                <w:color w:val="000000" w:themeColor="text1"/>
                <w:sz w:val="16"/>
                <w:szCs w:val="16"/>
              </w:rPr>
              <w:t xml:space="preserve"> </w:t>
            </w:r>
          </w:p>
          <w:p w14:paraId="54B513FF" w14:textId="77777777" w:rsidR="00A061AE" w:rsidRPr="000C48B5" w:rsidRDefault="00A061AE" w:rsidP="00A061AE">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40A8D">
              <w:rPr>
                <w:rFonts w:asciiTheme="minorHAnsi" w:hAnsiTheme="minorHAnsi" w:cstheme="minorHAnsi"/>
                <w:color w:val="0C428E"/>
                <w:sz w:val="16"/>
                <w:szCs w:val="16"/>
              </w:rPr>
              <w:t>DOI:</w:t>
            </w:r>
            <w:r>
              <w:rPr>
                <w:rFonts w:asciiTheme="minorHAnsi" w:hAnsiTheme="minorHAnsi" w:cstheme="minorHAnsi"/>
                <w:color w:val="66AE02"/>
                <w:sz w:val="16"/>
                <w:szCs w:val="16"/>
              </w:rPr>
              <w:t xml:space="preserve"> </w:t>
            </w:r>
            <w:hyperlink r:id="rId8" w:history="1">
              <w:r w:rsidRPr="00F644BB">
                <w:rPr>
                  <w:rStyle w:val="Hyperlink"/>
                  <w:rFonts w:asciiTheme="minorHAnsi" w:hAnsiTheme="minorHAnsi" w:cstheme="minorHAnsi"/>
                  <w:b w:val="0"/>
                  <w:bCs/>
                  <w:sz w:val="16"/>
                  <w:szCs w:val="16"/>
                </w:rPr>
                <w:t>https://doi.org/10.54060/ahr.2023.16</w:t>
              </w:r>
            </w:hyperlink>
          </w:p>
        </w:tc>
        <w:tc>
          <w:tcPr>
            <w:tcW w:w="1490" w:type="dxa"/>
            <w:tcBorders>
              <w:top w:val="single" w:sz="4" w:space="0" w:color="F4F4F4"/>
              <w:left w:val="single" w:sz="4" w:space="0" w:color="F4F4F4"/>
              <w:bottom w:val="single" w:sz="4" w:space="0" w:color="F4F4F4"/>
              <w:right w:val="single" w:sz="4" w:space="0" w:color="F4F4F4"/>
            </w:tcBorders>
          </w:tcPr>
          <w:p w14:paraId="41CD0FFA" w14:textId="77777777" w:rsidR="00A061AE" w:rsidRPr="000C48B5" w:rsidRDefault="00A061AE" w:rsidP="00A061AE">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100B7E4D" wp14:editId="23F91AD4">
                  <wp:extent cx="778599" cy="757119"/>
                  <wp:effectExtent l="0" t="0" r="2540" b="5080"/>
                  <wp:docPr id="1076726282" name="Picture 2"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descr="A qr code with a few squares&#10;&#10;Description automatically generated"/>
                          <pic:cNvPicPr/>
                        </pic:nvPicPr>
                        <pic:blipFill>
                          <a:blip r:embed="rId9"/>
                          <a:stretch>
                            <a:fillRect/>
                          </a:stretch>
                        </pic:blipFill>
                        <pic:spPr>
                          <a:xfrm>
                            <a:off x="0" y="0"/>
                            <a:ext cx="784233" cy="762597"/>
                          </a:xfrm>
                          <a:prstGeom prst="rect">
                            <a:avLst/>
                          </a:prstGeom>
                        </pic:spPr>
                      </pic:pic>
                    </a:graphicData>
                  </a:graphic>
                </wp:inline>
              </w:drawing>
            </w:r>
          </w:p>
        </w:tc>
      </w:tr>
    </w:tbl>
    <w:p w14:paraId="346F2FE9" w14:textId="77777777" w:rsidR="00A061AE" w:rsidRPr="000C48B5" w:rsidRDefault="00A061AE" w:rsidP="00A061AE">
      <w:pPr>
        <w:pStyle w:val="10"/>
        <w:overflowPunct w:val="0"/>
        <w:spacing w:beforeLines="0" w:afterLines="0"/>
        <w:ind w:left="3000"/>
        <w:rPr>
          <w:rFonts w:asciiTheme="minorHAnsi" w:hAnsiTheme="minorHAnsi" w:cstheme="minorHAnsi"/>
          <w:color w:val="auto"/>
          <w:sz w:val="15"/>
          <w:szCs w:val="15"/>
        </w:rPr>
      </w:pPr>
    </w:p>
    <w:p w14:paraId="288DD34A" w14:textId="77777777" w:rsidR="00A061AE" w:rsidRPr="000C48B5" w:rsidRDefault="00A061AE" w:rsidP="00A061AE">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A061AE" w:rsidRPr="000C48B5" w14:paraId="56917199" w14:textId="77777777" w:rsidTr="003E374D">
        <w:trPr>
          <w:trHeight w:val="436"/>
        </w:trPr>
        <w:tc>
          <w:tcPr>
            <w:tcW w:w="2632" w:type="dxa"/>
            <w:gridSpan w:val="2"/>
            <w:tcBorders>
              <w:top w:val="single" w:sz="6" w:space="0" w:color="F4F4F4"/>
              <w:left w:val="single" w:sz="6" w:space="0" w:color="F4F4F4"/>
            </w:tcBorders>
          </w:tcPr>
          <w:p w14:paraId="63EF88F6" w14:textId="77777777" w:rsidR="00A061AE" w:rsidRPr="00C82EE4" w:rsidRDefault="00A061AE" w:rsidP="00A061AE">
            <w:pPr>
              <w:pStyle w:val="10"/>
              <w:spacing w:beforeLines="0" w:afterLines="0"/>
              <w:ind w:leftChars="0" w:left="0"/>
              <w:jc w:val="center"/>
              <w:rPr>
                <w:rFonts w:asciiTheme="minorHAnsi" w:hAnsiTheme="minorHAnsi" w:cstheme="minorHAnsi"/>
                <w:color w:val="FF0000"/>
                <w:sz w:val="16"/>
                <w:szCs w:val="16"/>
              </w:rPr>
            </w:pPr>
            <w:r w:rsidRPr="00040A8D">
              <w:rPr>
                <w:rFonts w:asciiTheme="minorHAnsi" w:hAnsiTheme="minorHAnsi" w:cstheme="minorHAnsi"/>
                <w:color w:val="0C428E"/>
                <w:sz w:val="16"/>
                <w:szCs w:val="16"/>
              </w:rPr>
              <w:t>Received</w:t>
            </w:r>
          </w:p>
          <w:p w14:paraId="77661F5A" w14:textId="77777777" w:rsidR="00A061AE" w:rsidRPr="000C48B5" w:rsidRDefault="00A061AE" w:rsidP="00A061AE">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3" w:type="dxa"/>
            <w:tcBorders>
              <w:top w:val="single" w:sz="6" w:space="0" w:color="F4F4F4"/>
            </w:tcBorders>
          </w:tcPr>
          <w:p w14:paraId="23CDC5AB" w14:textId="77777777" w:rsidR="00A061AE" w:rsidRPr="009C48A5" w:rsidRDefault="00A061AE" w:rsidP="00A061AE">
            <w:pPr>
              <w:pStyle w:val="10"/>
              <w:spacing w:beforeLines="0" w:afterLines="0"/>
              <w:ind w:leftChars="0" w:left="0"/>
              <w:jc w:val="center"/>
              <w:rPr>
                <w:rFonts w:asciiTheme="minorHAnsi" w:hAnsiTheme="minorHAnsi" w:cstheme="minorHAnsi"/>
                <w:color w:val="00B050"/>
                <w:sz w:val="16"/>
                <w:szCs w:val="16"/>
              </w:rPr>
            </w:pPr>
            <w:r w:rsidRPr="00040A8D">
              <w:rPr>
                <w:rFonts w:asciiTheme="minorHAnsi" w:hAnsiTheme="minorHAnsi" w:cstheme="minorHAnsi"/>
                <w:color w:val="0C428E"/>
                <w:sz w:val="16"/>
                <w:szCs w:val="16"/>
              </w:rPr>
              <w:t>Accepted</w:t>
            </w:r>
          </w:p>
          <w:p w14:paraId="28250245" w14:textId="77777777" w:rsidR="00A061AE" w:rsidRPr="000C48B5" w:rsidRDefault="00A061AE" w:rsidP="00A061AE">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5" w:type="dxa"/>
            <w:tcBorders>
              <w:top w:val="single" w:sz="6" w:space="0" w:color="F4F4F4"/>
            </w:tcBorders>
          </w:tcPr>
          <w:p w14:paraId="2ED4E00B" w14:textId="77777777" w:rsidR="00A061AE" w:rsidRPr="00040A8D" w:rsidRDefault="00A061AE" w:rsidP="00A061AE">
            <w:pPr>
              <w:pStyle w:val="10"/>
              <w:spacing w:beforeLines="0" w:afterLines="0"/>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Online First</w:t>
            </w:r>
          </w:p>
          <w:p w14:paraId="37A3CAB5" w14:textId="77777777" w:rsidR="00A061AE" w:rsidRPr="000C48B5" w:rsidRDefault="00A061AE" w:rsidP="00A061AE">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20" w:type="dxa"/>
            <w:gridSpan w:val="2"/>
            <w:tcBorders>
              <w:top w:val="single" w:sz="6" w:space="0" w:color="F4F4F4"/>
              <w:right w:val="single" w:sz="6" w:space="0" w:color="F4F4F4"/>
            </w:tcBorders>
          </w:tcPr>
          <w:p w14:paraId="21A44AE3" w14:textId="77777777" w:rsidR="00A061AE" w:rsidRPr="00C82EE4" w:rsidRDefault="00A061AE" w:rsidP="00A061AE">
            <w:pPr>
              <w:pStyle w:val="10"/>
              <w:spacing w:beforeLines="0" w:afterLines="0"/>
              <w:ind w:leftChars="0" w:left="0"/>
              <w:jc w:val="center"/>
              <w:rPr>
                <w:rFonts w:asciiTheme="minorHAnsi" w:hAnsiTheme="minorHAnsi" w:cstheme="minorHAnsi"/>
                <w:color w:val="FF0000"/>
                <w:sz w:val="16"/>
                <w:szCs w:val="16"/>
              </w:rPr>
            </w:pPr>
            <w:r w:rsidRPr="00040A8D">
              <w:rPr>
                <w:rFonts w:asciiTheme="minorHAnsi" w:hAnsiTheme="minorHAnsi" w:cstheme="minorHAnsi"/>
                <w:color w:val="0C428E"/>
                <w:sz w:val="16"/>
                <w:szCs w:val="16"/>
              </w:rPr>
              <w:t>Published</w:t>
            </w:r>
          </w:p>
          <w:p w14:paraId="36D9A4BB" w14:textId="77777777" w:rsidR="00A061AE" w:rsidRPr="000C48B5" w:rsidRDefault="00A061AE" w:rsidP="00A061AE">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r>
      <w:tr w:rsidR="00A061AE" w:rsidRPr="000C48B5" w14:paraId="160AD6F9" w14:textId="77777777" w:rsidTr="003E374D">
        <w:trPr>
          <w:trHeight w:val="451"/>
        </w:trPr>
        <w:tc>
          <w:tcPr>
            <w:tcW w:w="5225" w:type="dxa"/>
            <w:gridSpan w:val="3"/>
            <w:tcBorders>
              <w:left w:val="single" w:sz="6" w:space="0" w:color="F4F4F4"/>
              <w:bottom w:val="single" w:sz="6" w:space="0" w:color="F4F4F4"/>
            </w:tcBorders>
          </w:tcPr>
          <w:p w14:paraId="24BFE85B" w14:textId="77777777" w:rsidR="00A061AE" w:rsidRPr="00C82EE4" w:rsidRDefault="00A061AE" w:rsidP="00A061AE">
            <w:pPr>
              <w:pStyle w:val="10"/>
              <w:spacing w:beforeLines="0" w:afterLines="0"/>
              <w:ind w:leftChars="0" w:left="0"/>
              <w:jc w:val="center"/>
              <w:rPr>
                <w:rFonts w:asciiTheme="minorHAnsi" w:hAnsiTheme="minorHAnsi" w:cstheme="minorHAnsi"/>
                <w:color w:val="FF0000"/>
                <w:sz w:val="16"/>
                <w:szCs w:val="16"/>
              </w:rPr>
            </w:pPr>
            <w:r w:rsidRPr="00040A8D">
              <w:rPr>
                <w:rFonts w:asciiTheme="minorHAnsi" w:hAnsiTheme="minorHAnsi" w:cstheme="minorHAnsi"/>
                <w:color w:val="0C428E"/>
                <w:sz w:val="16"/>
                <w:szCs w:val="16"/>
              </w:rPr>
              <w:t>Funding</w:t>
            </w:r>
          </w:p>
          <w:p w14:paraId="7141A281" w14:textId="77777777" w:rsidR="00A061AE" w:rsidRPr="000C48B5" w:rsidRDefault="00A061AE" w:rsidP="00A061AE">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15" w:type="dxa"/>
            <w:gridSpan w:val="3"/>
            <w:tcBorders>
              <w:bottom w:val="single" w:sz="6" w:space="0" w:color="F4F4F4"/>
              <w:right w:val="single" w:sz="6" w:space="0" w:color="F4F4F4"/>
            </w:tcBorders>
          </w:tcPr>
          <w:p w14:paraId="7E041895" w14:textId="77777777" w:rsidR="00A061AE" w:rsidRPr="00040A8D" w:rsidRDefault="00A061AE" w:rsidP="00A061AE">
            <w:pPr>
              <w:pStyle w:val="10"/>
              <w:spacing w:beforeLines="0" w:afterLines="0"/>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Ethical Approval</w:t>
            </w:r>
          </w:p>
          <w:p w14:paraId="7E3017B8" w14:textId="77777777" w:rsidR="00A061AE" w:rsidRPr="000C48B5" w:rsidRDefault="00A061AE" w:rsidP="00A061AE">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A061AE" w:rsidRPr="000C48B5" w14:paraId="7650AD0B" w14:textId="77777777" w:rsidTr="003E374D">
        <w:trPr>
          <w:trHeight w:val="436"/>
        </w:trPr>
        <w:tc>
          <w:tcPr>
            <w:tcW w:w="1586" w:type="dxa"/>
            <w:tcBorders>
              <w:top w:val="single" w:sz="6" w:space="0" w:color="F4F4F4"/>
              <w:left w:val="single" w:sz="6" w:space="0" w:color="F4F4F4"/>
              <w:right w:val="single" w:sz="6" w:space="0" w:color="F4F4F4"/>
            </w:tcBorders>
          </w:tcPr>
          <w:p w14:paraId="38E5BBF0" w14:textId="77777777" w:rsidR="00A061AE" w:rsidRPr="000C48B5" w:rsidRDefault="00A061AE" w:rsidP="00A061AE">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4DB43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22.5pt" o:ole="">
                  <v:imagedata r:id="rId10" o:title="" cropright="-1642f"/>
                </v:shape>
                <o:OLEObject Type="Embed" ProgID="Word.Picture.8" ShapeID="_x0000_i1025" DrawAspect="Content" ObjectID="_1755752281" r:id="rId11"/>
              </w:object>
            </w:r>
            <w:bookmarkEnd w:id="0"/>
            <w:bookmarkEnd w:id="1"/>
            <w:bookmarkEnd w:id="2"/>
          </w:p>
        </w:tc>
        <w:tc>
          <w:tcPr>
            <w:tcW w:w="7053" w:type="dxa"/>
            <w:gridSpan w:val="4"/>
            <w:tcBorders>
              <w:top w:val="single" w:sz="6" w:space="0" w:color="F4F4F4"/>
              <w:left w:val="single" w:sz="6" w:space="0" w:color="F4F4F4"/>
              <w:right w:val="single" w:sz="6" w:space="0" w:color="F4F4F4"/>
            </w:tcBorders>
          </w:tcPr>
          <w:p w14:paraId="6067C9D7" w14:textId="77777777" w:rsidR="00A061AE" w:rsidRPr="000C48B5" w:rsidRDefault="00A061AE" w:rsidP="00A061AE">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2022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01" w:type="dxa"/>
            <w:tcBorders>
              <w:top w:val="single" w:sz="6" w:space="0" w:color="F4F4F4"/>
              <w:left w:val="single" w:sz="6" w:space="0" w:color="F4F4F4"/>
              <w:right w:val="single" w:sz="6" w:space="0" w:color="F4F4F4"/>
            </w:tcBorders>
          </w:tcPr>
          <w:p w14:paraId="08B72D47" w14:textId="77777777" w:rsidR="00A061AE" w:rsidRPr="000C48B5" w:rsidRDefault="00A061AE" w:rsidP="00A061AE">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2686FC1A" wp14:editId="2382370E">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247B723F" w14:textId="77777777" w:rsidR="00A12768" w:rsidRPr="00507C21" w:rsidRDefault="00A12768" w:rsidP="00C258C2">
      <w:pPr>
        <w:pStyle w:val="10"/>
        <w:spacing w:before="240" w:after="120"/>
        <w:ind w:leftChars="0" w:left="0"/>
        <w:rPr>
          <w:rFonts w:asciiTheme="minorHAnsi" w:hAnsiTheme="minorHAnsi" w:cstheme="minorHAnsi"/>
          <w:color w:val="auto"/>
        </w:rPr>
      </w:pPr>
    </w:p>
    <w:p w14:paraId="2EDAA96A" w14:textId="77777777" w:rsidR="001118DE" w:rsidRPr="00507C21" w:rsidRDefault="001118DE">
      <w:pPr>
        <w:jc w:val="left"/>
        <w:rPr>
          <w:rFonts w:asciiTheme="minorHAnsi" w:hAnsiTheme="minorHAnsi" w:cstheme="minorHAnsi"/>
          <w:b/>
          <w:sz w:val="24"/>
          <w:szCs w:val="24"/>
          <w:lang w:eastAsia="zh-CN"/>
        </w:rPr>
      </w:pPr>
      <w:r w:rsidRPr="00507C21">
        <w:rPr>
          <w:rFonts w:asciiTheme="minorHAnsi" w:hAnsiTheme="minorHAnsi" w:cstheme="minorHAnsi"/>
        </w:rPr>
        <w:br w:type="page"/>
      </w:r>
    </w:p>
    <w:p w14:paraId="15A208C6" w14:textId="77777777" w:rsidR="00360F7D" w:rsidRPr="00507C21" w:rsidRDefault="00360F7D" w:rsidP="008541C9">
      <w:pPr>
        <w:pStyle w:val="10"/>
        <w:spacing w:before="240" w:after="120" w:line="276" w:lineRule="auto"/>
        <w:ind w:leftChars="0" w:left="0"/>
        <w:rPr>
          <w:rFonts w:asciiTheme="minorHAnsi" w:hAnsiTheme="minorHAnsi" w:cstheme="minorHAnsi"/>
          <w:color w:val="0C428E"/>
        </w:rPr>
      </w:pPr>
      <w:r w:rsidRPr="00507C21">
        <w:rPr>
          <w:rFonts w:asciiTheme="minorHAnsi" w:hAnsiTheme="minorHAnsi" w:cstheme="minorHAnsi"/>
          <w:color w:val="0C428E"/>
        </w:rPr>
        <w:lastRenderedPageBreak/>
        <w:t>1. Introduction (Heading 1)</w:t>
      </w:r>
    </w:p>
    <w:p w14:paraId="04374F6D" w14:textId="77777777" w:rsidR="00C35F13" w:rsidRPr="00507C21" w:rsidRDefault="000D6433" w:rsidP="00507C21">
      <w:pPr>
        <w:pStyle w:val="HTMLPreformatted"/>
        <w:shd w:val="clear" w:color="auto" w:fill="FFFFFF"/>
        <w:spacing w:line="300" w:lineRule="exact"/>
        <w:jc w:val="both"/>
        <w:rPr>
          <w:rFonts w:asciiTheme="minorHAnsi" w:hAnsiTheme="minorHAnsi" w:cstheme="minorHAnsi"/>
          <w:color w:val="0C428E"/>
        </w:rPr>
      </w:pPr>
      <w:r w:rsidRPr="00507C21">
        <w:rPr>
          <w:rFonts w:asciiTheme="minorHAnsi" w:hAnsiTheme="minorHAnsi" w:cstheme="minorHAnsi"/>
          <w:color w:val="000000"/>
        </w:rPr>
        <w:t xml:space="preserve">Give readers enough background information so they can comprehend and assess the study's findings. In light of what is already known, explain the review's rationale. </w:t>
      </w:r>
      <w:bookmarkStart w:id="4" w:name="_Hlk126751924"/>
      <w:r w:rsidRPr="00507C21">
        <w:rPr>
          <w:rFonts w:asciiTheme="minorHAnsi" w:hAnsiTheme="minorHAnsi" w:cstheme="minorHAnsi"/>
          <w:b/>
          <w:bCs/>
          <w:color w:val="FFC000"/>
        </w:rPr>
        <w:t>The aims and objectives should be less and precise.</w:t>
      </w:r>
      <w:r w:rsidRPr="00507C21">
        <w:rPr>
          <w:rFonts w:asciiTheme="minorHAnsi" w:hAnsiTheme="minorHAnsi" w:cstheme="minorHAnsi"/>
          <w:b/>
          <w:bCs/>
          <w:color w:val="000000"/>
        </w:rPr>
        <w:t xml:space="preserve"> </w:t>
      </w:r>
      <w:bookmarkEnd w:id="4"/>
      <w:r w:rsidRPr="00507C21">
        <w:rPr>
          <w:rFonts w:asciiTheme="minorHAnsi" w:hAnsiTheme="minorHAnsi" w:cstheme="minorHAnsi"/>
          <w:b/>
          <w:bCs/>
          <w:color w:val="92CDDC" w:themeColor="accent5" w:themeTint="99"/>
        </w:rPr>
        <w:t xml:space="preserve">Both the primary goal and the secondary goal should be outlined accurately. </w:t>
      </w:r>
      <w:proofErr w:type="spellStart"/>
      <w:r w:rsidR="009E4BAD" w:rsidRPr="00507C21">
        <w:rPr>
          <w:rFonts w:asciiTheme="minorHAnsi" w:hAnsiTheme="minorHAnsi" w:cstheme="minorHAnsi"/>
          <w:b/>
          <w:bCs/>
          <w:color w:val="0C428E"/>
        </w:rPr>
        <w:t>Colours</w:t>
      </w:r>
      <w:proofErr w:type="spellEnd"/>
      <w:r w:rsidR="009E4BAD" w:rsidRPr="00507C21">
        <w:rPr>
          <w:rFonts w:asciiTheme="minorHAnsi" w:hAnsiTheme="minorHAnsi" w:cstheme="minorHAnsi"/>
          <w:b/>
          <w:bCs/>
          <w:color w:val="0C428E"/>
        </w:rPr>
        <w:t xml:space="preserve"> used above in first page is of HEX : </w:t>
      </w:r>
      <w:r w:rsidR="00D73330" w:rsidRPr="00507C21">
        <w:rPr>
          <w:rFonts w:asciiTheme="minorHAnsi" w:hAnsiTheme="minorHAnsi" w:cstheme="minorHAnsi"/>
          <w:color w:val="0C428E"/>
        </w:rPr>
        <w:t>#</w:t>
      </w:r>
      <w:r w:rsidR="000C6FB7" w:rsidRPr="00507C21">
        <w:rPr>
          <w:rFonts w:asciiTheme="minorHAnsi" w:hAnsiTheme="minorHAnsi" w:cstheme="minorHAnsi"/>
          <w:color w:val="0C428E"/>
        </w:rPr>
        <w:t>0C428E</w:t>
      </w:r>
      <w:r w:rsidR="00ED1556" w:rsidRPr="00507C21">
        <w:rPr>
          <w:rFonts w:asciiTheme="minorHAnsi" w:hAnsiTheme="minorHAnsi" w:cstheme="minorHAnsi"/>
          <w:color w:val="0C428E"/>
        </w:rPr>
        <w:t xml:space="preserve"> </w:t>
      </w:r>
      <w:proofErr w:type="spellStart"/>
      <w:r w:rsidR="008B3870" w:rsidRPr="00507C21">
        <w:rPr>
          <w:rFonts w:asciiTheme="minorHAnsi" w:hAnsiTheme="minorHAnsi" w:cstheme="minorHAnsi"/>
          <w:color w:val="0C428E"/>
        </w:rPr>
        <w:t>rgb</w:t>
      </w:r>
      <w:proofErr w:type="spellEnd"/>
      <w:r w:rsidR="008B3870" w:rsidRPr="00507C21">
        <w:rPr>
          <w:rFonts w:asciiTheme="minorHAnsi" w:hAnsiTheme="minorHAnsi" w:cstheme="minorHAnsi"/>
          <w:color w:val="0C428E"/>
        </w:rPr>
        <w:t xml:space="preserve"> : </w:t>
      </w:r>
      <w:r w:rsidR="00C35F13" w:rsidRPr="00507C21">
        <w:rPr>
          <w:rFonts w:asciiTheme="minorHAnsi" w:hAnsiTheme="minorHAnsi" w:cstheme="minorHAnsi"/>
          <w:color w:val="0C428E"/>
        </w:rPr>
        <w:t>12, 66, 142, 1</w:t>
      </w:r>
    </w:p>
    <w:p w14:paraId="58EEC49D" w14:textId="77777777" w:rsidR="000D6433" w:rsidRPr="00507C21" w:rsidRDefault="003A5DED" w:rsidP="00507C21">
      <w:pPr>
        <w:pStyle w:val="HTMLPreformatted"/>
        <w:shd w:val="clear" w:color="auto" w:fill="FFFFFF"/>
        <w:spacing w:line="300" w:lineRule="exact"/>
        <w:jc w:val="both"/>
        <w:rPr>
          <w:rFonts w:asciiTheme="minorHAnsi" w:hAnsiTheme="minorHAnsi" w:cstheme="minorHAnsi"/>
          <w:b/>
          <w:bCs/>
          <w:color w:val="FF0000"/>
        </w:rPr>
      </w:pPr>
      <w:r w:rsidRPr="00507C21">
        <w:rPr>
          <w:rFonts w:asciiTheme="minorHAnsi" w:hAnsiTheme="minorHAnsi" w:cstheme="minorHAnsi"/>
          <w:b/>
          <w:bCs/>
          <w:color w:val="FF0000"/>
        </w:rPr>
        <w:t xml:space="preserve">  </w:t>
      </w:r>
      <w:r w:rsidR="000D6433" w:rsidRPr="00507C21">
        <w:rPr>
          <w:rFonts w:asciiTheme="minorHAnsi" w:hAnsiTheme="minorHAnsi" w:cstheme="minorHAnsi"/>
          <w:b/>
          <w:bCs/>
          <w:color w:val="FFC000"/>
        </w:rPr>
        <w:t xml:space="preserve">The second last paragraph must declare the contribution / outcome of the study conducted by the authors. </w:t>
      </w:r>
      <w:r w:rsidR="000D6433" w:rsidRPr="00507C21">
        <w:rPr>
          <w:rFonts w:asciiTheme="minorHAnsi" w:hAnsiTheme="minorHAnsi" w:cstheme="minorHAnsi"/>
          <w:b/>
          <w:bCs/>
          <w:color w:val="00B0F0"/>
        </w:rPr>
        <w:t>The last paragraph must describe the structure of the rest of the paper.</w:t>
      </w:r>
    </w:p>
    <w:p w14:paraId="5AF9A7D4" w14:textId="77777777" w:rsidR="00216923" w:rsidRPr="00507C21" w:rsidRDefault="003A5DED" w:rsidP="00507C21">
      <w:pPr>
        <w:widowControl w:val="0"/>
        <w:adjustRightInd w:val="0"/>
        <w:snapToGrid w:val="0"/>
        <w:spacing w:line="300" w:lineRule="exact"/>
        <w:rPr>
          <w:rFonts w:asciiTheme="minorHAnsi" w:hAnsiTheme="minorHAnsi" w:cstheme="minorHAnsi"/>
          <w:lang w:eastAsia="zh-CN"/>
        </w:rPr>
      </w:pPr>
      <w:r w:rsidRPr="00507C21">
        <w:rPr>
          <w:rFonts w:asciiTheme="minorHAnsi" w:hAnsiTheme="minorHAnsi" w:cstheme="minorHAnsi"/>
          <w:b/>
          <w:bCs/>
          <w:color w:val="00B0F0"/>
        </w:rPr>
        <w:t xml:space="preserve">  </w:t>
      </w:r>
      <w:r w:rsidR="00216923" w:rsidRPr="00507C21">
        <w:rPr>
          <w:rFonts w:asciiTheme="minorHAnsi" w:eastAsia="MS Mincho" w:hAnsiTheme="minorHAnsi" w:cstheme="minorHAnsi"/>
        </w:rPr>
        <w:t>This tem</w:t>
      </w:r>
      <w:r w:rsidR="00216923" w:rsidRPr="00507C21">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5" w:name="OLE_LINK3"/>
      <w:bookmarkStart w:id="6" w:name="OLE_LINK5"/>
      <w:r w:rsidR="00216923" w:rsidRPr="00507C21">
        <w:rPr>
          <w:rStyle w:val="C-Char"/>
          <w:rFonts w:asciiTheme="minorHAnsi" w:hAnsiTheme="minorHAnsi" w:cstheme="minorHAnsi"/>
        </w:rPr>
        <w:t>Some components, such as multi-leveled equations, graphics, and tables are not pre</w:t>
      </w:r>
      <w:r w:rsidR="00216923" w:rsidRPr="00507C21">
        <w:rPr>
          <w:rFonts w:asciiTheme="minorHAnsi" w:eastAsia="MS Mincho" w:hAnsiTheme="minorHAnsi" w:cstheme="minorHAnsi"/>
        </w:rPr>
        <w:t>scribed, although the various table text styles are provided</w:t>
      </w:r>
      <w:bookmarkEnd w:id="5"/>
      <w:bookmarkEnd w:id="6"/>
      <w:r w:rsidR="00216923" w:rsidRPr="00507C21">
        <w:rPr>
          <w:rFonts w:asciiTheme="minorHAnsi" w:eastAsia="MS Mincho" w:hAnsiTheme="minorHAnsi" w:cstheme="minorHAnsi"/>
        </w:rPr>
        <w:t>. The formatter will need</w:t>
      </w:r>
      <w:r w:rsidR="00216923" w:rsidRPr="00507C21">
        <w:rPr>
          <w:rFonts w:asciiTheme="minorHAnsi" w:eastAsiaTheme="minorEastAsia" w:hAnsiTheme="minorHAnsi" w:cstheme="minorHAnsi"/>
          <w:lang w:eastAsia="zh-CN"/>
        </w:rPr>
        <w:t xml:space="preserve"> </w:t>
      </w:r>
      <w:r w:rsidR="00216923" w:rsidRPr="00507C21">
        <w:rPr>
          <w:rFonts w:asciiTheme="minorHAnsi" w:eastAsia="MS Mincho" w:hAnsiTheme="minorHAnsi" w:cstheme="minorHAnsi"/>
        </w:rPr>
        <w:t>to create these components, incorporating the applicable criteria that follow.</w:t>
      </w:r>
    </w:p>
    <w:p w14:paraId="36A86654" w14:textId="77777777" w:rsidR="00360F7D" w:rsidRPr="00507C21" w:rsidRDefault="00360F7D" w:rsidP="008541C9">
      <w:pPr>
        <w:pStyle w:val="10"/>
        <w:spacing w:before="240" w:after="120" w:line="276" w:lineRule="auto"/>
        <w:ind w:leftChars="0" w:left="0"/>
        <w:rPr>
          <w:rFonts w:asciiTheme="minorHAnsi" w:hAnsiTheme="minorHAnsi" w:cstheme="minorHAnsi"/>
          <w:color w:val="0C428E"/>
        </w:rPr>
      </w:pPr>
      <w:r w:rsidRPr="00507C21">
        <w:rPr>
          <w:rFonts w:asciiTheme="minorHAnsi" w:hAnsiTheme="minorHAnsi" w:cstheme="minorHAnsi"/>
          <w:color w:val="0C428E"/>
        </w:rPr>
        <w:t xml:space="preserve">2. </w:t>
      </w:r>
      <w:r w:rsidR="0097376F" w:rsidRPr="00507C21">
        <w:rPr>
          <w:rFonts w:asciiTheme="minorHAnsi" w:hAnsiTheme="minorHAnsi" w:cstheme="minorHAnsi"/>
          <w:color w:val="0C428E"/>
        </w:rPr>
        <w:t>Discussion</w:t>
      </w:r>
      <w:r w:rsidRPr="00507C21">
        <w:rPr>
          <w:rFonts w:asciiTheme="minorHAnsi" w:hAnsiTheme="minorHAnsi" w:cstheme="minorHAnsi"/>
          <w:color w:val="0C428E"/>
        </w:rPr>
        <w:t>(Heading 2)</w:t>
      </w:r>
    </w:p>
    <w:p w14:paraId="756A7715" w14:textId="77777777" w:rsidR="00BF0503" w:rsidRPr="00507C21" w:rsidRDefault="00BF0503" w:rsidP="008541C9">
      <w:pPr>
        <w:spacing w:before="60" w:line="276" w:lineRule="auto"/>
        <w:outlineLvl w:val="0"/>
        <w:rPr>
          <w:rFonts w:asciiTheme="minorHAnsi" w:hAnsiTheme="minorHAnsi" w:cstheme="minorHAnsi"/>
          <w:bCs/>
          <w:color w:val="000000"/>
        </w:rPr>
      </w:pPr>
      <w:r w:rsidRPr="00507C21">
        <w:rPr>
          <w:rFonts w:asciiTheme="minorHAnsi" w:hAnsiTheme="minorHAnsi" w:cstheme="minorHAnsi"/>
          <w:color w:val="000000"/>
        </w:rPr>
        <w:t>List all information sources consulted throughout the search, along with the most recent instance (e.g., databases with dates of coverage, communication with research authors to find more studies). Include the strength of the evidence for each primary outcome in your summary of the key findings.</w:t>
      </w:r>
    </w:p>
    <w:p w14:paraId="10676747" w14:textId="77777777" w:rsidR="00360F7D" w:rsidRPr="00507C21" w:rsidRDefault="00360F7D" w:rsidP="008541C9">
      <w:pPr>
        <w:pStyle w:val="10"/>
        <w:spacing w:before="240" w:after="120" w:line="276" w:lineRule="auto"/>
        <w:ind w:leftChars="0" w:left="0"/>
        <w:rPr>
          <w:rFonts w:asciiTheme="minorHAnsi" w:hAnsiTheme="minorHAnsi" w:cstheme="minorHAnsi"/>
          <w:color w:val="0C428E"/>
        </w:rPr>
      </w:pPr>
      <w:r w:rsidRPr="00507C21">
        <w:rPr>
          <w:rFonts w:asciiTheme="minorHAnsi" w:hAnsiTheme="minorHAnsi" w:cstheme="minorHAnsi"/>
          <w:color w:val="0C428E"/>
        </w:rPr>
        <w:t xml:space="preserve">3. </w:t>
      </w:r>
      <w:r w:rsidR="0097376F" w:rsidRPr="00507C21">
        <w:rPr>
          <w:rFonts w:asciiTheme="minorHAnsi" w:hAnsiTheme="minorHAnsi" w:cstheme="minorHAnsi"/>
          <w:color w:val="0C428E"/>
        </w:rPr>
        <w:t>Observations and Findings(</w:t>
      </w:r>
      <w:r w:rsidRPr="00507C21">
        <w:rPr>
          <w:rFonts w:asciiTheme="minorHAnsi" w:hAnsiTheme="minorHAnsi" w:cstheme="minorHAnsi"/>
          <w:color w:val="0C428E"/>
        </w:rPr>
        <w:t>Heading 3)</w:t>
      </w:r>
    </w:p>
    <w:p w14:paraId="69F1D200" w14:textId="77777777" w:rsidR="00BF0503" w:rsidRPr="00507C21" w:rsidRDefault="00BF0503" w:rsidP="008541C9">
      <w:pPr>
        <w:spacing w:before="60" w:line="276" w:lineRule="auto"/>
        <w:outlineLvl w:val="0"/>
        <w:rPr>
          <w:rFonts w:asciiTheme="minorHAnsi" w:hAnsiTheme="minorHAnsi" w:cstheme="minorHAnsi"/>
          <w:bCs/>
          <w:color w:val="000000"/>
        </w:rPr>
      </w:pPr>
      <w:r w:rsidRPr="00507C21">
        <w:rPr>
          <w:rFonts w:asciiTheme="minorHAnsi" w:hAnsiTheme="minorHAnsi" w:cstheme="minorHAnsi"/>
          <w:bCs/>
          <w:color w:val="000000"/>
        </w:rPr>
        <w:t xml:space="preserve">The authors must include all the structured or unstructured observations made during the study and mention the findings of the research study conducted conceptually, theoretically or empirically. </w:t>
      </w:r>
    </w:p>
    <w:p w14:paraId="7D124794" w14:textId="77777777" w:rsidR="00360F7D" w:rsidRPr="00507C21" w:rsidRDefault="00360F7D" w:rsidP="008541C9">
      <w:pPr>
        <w:pStyle w:val="10"/>
        <w:spacing w:before="240" w:after="120" w:line="276" w:lineRule="auto"/>
        <w:ind w:leftChars="0" w:left="0"/>
        <w:rPr>
          <w:rFonts w:asciiTheme="minorHAnsi" w:hAnsiTheme="minorHAnsi" w:cstheme="minorHAnsi"/>
          <w:color w:val="0C428E"/>
        </w:rPr>
      </w:pPr>
      <w:r w:rsidRPr="00507C21">
        <w:rPr>
          <w:rFonts w:asciiTheme="minorHAnsi" w:hAnsiTheme="minorHAnsi" w:cstheme="minorHAnsi"/>
          <w:color w:val="0C428E"/>
        </w:rPr>
        <w:t xml:space="preserve">4. </w:t>
      </w:r>
      <w:r w:rsidR="00536AB8" w:rsidRPr="00507C21">
        <w:rPr>
          <w:rFonts w:asciiTheme="minorHAnsi" w:hAnsiTheme="minorHAnsi" w:cstheme="minorHAnsi"/>
          <w:color w:val="0C428E"/>
        </w:rPr>
        <w:t>Recom</w:t>
      </w:r>
      <w:r w:rsidR="00CE1D2C" w:rsidRPr="00507C21">
        <w:rPr>
          <w:rFonts w:asciiTheme="minorHAnsi" w:hAnsiTheme="minorHAnsi" w:cstheme="minorHAnsi"/>
          <w:color w:val="0C428E"/>
        </w:rPr>
        <w:t>m</w:t>
      </w:r>
      <w:r w:rsidR="00536AB8" w:rsidRPr="00507C21">
        <w:rPr>
          <w:rFonts w:asciiTheme="minorHAnsi" w:hAnsiTheme="minorHAnsi" w:cstheme="minorHAnsi"/>
          <w:color w:val="0C428E"/>
        </w:rPr>
        <w:t>endations</w:t>
      </w:r>
      <w:r w:rsidRPr="00507C21">
        <w:rPr>
          <w:rFonts w:asciiTheme="minorHAnsi" w:hAnsiTheme="minorHAnsi" w:cstheme="minorHAnsi"/>
          <w:color w:val="0C428E"/>
        </w:rPr>
        <w:t xml:space="preserve"> (Heading 4)</w:t>
      </w:r>
    </w:p>
    <w:p w14:paraId="4150E317" w14:textId="77777777" w:rsidR="00536AB8" w:rsidRPr="00507C21" w:rsidRDefault="00536AB8" w:rsidP="008541C9">
      <w:pPr>
        <w:spacing w:before="60" w:line="276" w:lineRule="auto"/>
        <w:outlineLvl w:val="0"/>
        <w:rPr>
          <w:rFonts w:asciiTheme="minorHAnsi" w:hAnsiTheme="minorHAnsi" w:cstheme="minorHAnsi"/>
          <w:bCs/>
          <w:color w:val="000000"/>
        </w:rPr>
      </w:pPr>
      <w:r w:rsidRPr="00507C21">
        <w:rPr>
          <w:rFonts w:asciiTheme="minorHAnsi" w:hAnsiTheme="minorHAnsi" w:cstheme="minorHAnsi"/>
          <w:bCs/>
          <w:color w:val="000000"/>
        </w:rPr>
        <w:t>The suggestion is included based on the observation and findings of the study.</w:t>
      </w:r>
    </w:p>
    <w:p w14:paraId="5724B99A" w14:textId="77777777" w:rsidR="00672965" w:rsidRPr="00507C21" w:rsidRDefault="00672965" w:rsidP="008541C9">
      <w:pPr>
        <w:pStyle w:val="10"/>
        <w:spacing w:before="240" w:after="120" w:line="276" w:lineRule="auto"/>
        <w:ind w:leftChars="0" w:left="0"/>
        <w:rPr>
          <w:rFonts w:asciiTheme="minorHAnsi" w:hAnsiTheme="minorHAnsi" w:cstheme="minorHAnsi"/>
          <w:color w:val="0C428E"/>
        </w:rPr>
      </w:pPr>
      <w:r w:rsidRPr="00507C21">
        <w:rPr>
          <w:rFonts w:asciiTheme="minorHAnsi" w:hAnsiTheme="minorHAnsi" w:cstheme="minorHAnsi"/>
          <w:color w:val="0C428E"/>
        </w:rPr>
        <w:t>5. Conclusions and Future Scope (Heading 5)</w:t>
      </w:r>
    </w:p>
    <w:p w14:paraId="36F13764" w14:textId="77777777" w:rsidR="00216923" w:rsidRPr="00507C21" w:rsidRDefault="008541C9" w:rsidP="008541C9">
      <w:pPr>
        <w:spacing w:before="60" w:line="276" w:lineRule="auto"/>
        <w:outlineLvl w:val="0"/>
        <w:rPr>
          <w:rFonts w:asciiTheme="minorHAnsi" w:hAnsiTheme="minorHAnsi" w:cstheme="minorHAnsi"/>
          <w:color w:val="000000"/>
        </w:rPr>
      </w:pPr>
      <w:r w:rsidRPr="00507C21">
        <w:rPr>
          <w:rFonts w:asciiTheme="minorHAnsi" w:hAnsiTheme="minorHAnsi" w:cstheme="minorHAnsi"/>
          <w:color w:val="000000"/>
        </w:rPr>
        <w:t>Provide a general interpretation of the results in the context of other evidence, and implications for future research.</w:t>
      </w:r>
    </w:p>
    <w:p w14:paraId="5EE6C720" w14:textId="77777777" w:rsidR="00216923" w:rsidRPr="00507C21" w:rsidRDefault="00216923" w:rsidP="008541C9">
      <w:pPr>
        <w:spacing w:before="60" w:line="276" w:lineRule="auto"/>
        <w:outlineLvl w:val="0"/>
        <w:rPr>
          <w:rFonts w:asciiTheme="minorHAnsi" w:hAnsiTheme="minorHAnsi" w:cstheme="minorHAnsi"/>
          <w:color w:val="000000"/>
        </w:rPr>
      </w:pPr>
    </w:p>
    <w:p w14:paraId="5672019F" w14:textId="77777777" w:rsidR="00216923" w:rsidRPr="00507C21" w:rsidRDefault="00F90084" w:rsidP="008541C9">
      <w:pPr>
        <w:spacing w:before="60" w:line="276" w:lineRule="auto"/>
        <w:outlineLvl w:val="0"/>
        <w:rPr>
          <w:rFonts w:asciiTheme="minorHAnsi" w:hAnsiTheme="minorHAnsi" w:cstheme="minorHAnsi"/>
          <w:color w:val="0C428E"/>
          <w:sz w:val="32"/>
          <w:szCs w:val="32"/>
        </w:rPr>
      </w:pPr>
      <w:r w:rsidRPr="00507C21">
        <w:rPr>
          <w:rFonts w:asciiTheme="minorHAnsi" w:hAnsiTheme="minorHAnsi" w:cstheme="minorHAnsi"/>
          <w:color w:val="0C428E"/>
          <w:sz w:val="32"/>
          <w:szCs w:val="32"/>
        </w:rPr>
        <w:t>Manuscript Preparation Guidelines</w:t>
      </w:r>
    </w:p>
    <w:p w14:paraId="6EB51949" w14:textId="77777777" w:rsidR="00216923" w:rsidRPr="00507C21" w:rsidRDefault="00F90084" w:rsidP="00216923">
      <w:pPr>
        <w:pStyle w:val="10"/>
        <w:spacing w:before="240" w:after="120"/>
        <w:ind w:leftChars="0" w:left="0"/>
        <w:rPr>
          <w:rFonts w:asciiTheme="minorHAnsi" w:hAnsiTheme="minorHAnsi" w:cstheme="minorHAnsi"/>
          <w:color w:val="0C428E"/>
        </w:rPr>
      </w:pPr>
      <w:r w:rsidRPr="00507C21">
        <w:rPr>
          <w:rFonts w:asciiTheme="minorHAnsi" w:hAnsiTheme="minorHAnsi" w:cstheme="minorHAnsi"/>
          <w:color w:val="0C428E"/>
        </w:rPr>
        <w:t>6</w:t>
      </w:r>
      <w:r w:rsidR="00216923" w:rsidRPr="00507C21">
        <w:rPr>
          <w:rFonts w:asciiTheme="minorHAnsi" w:hAnsiTheme="minorHAnsi" w:cstheme="minorHAnsi"/>
          <w:color w:val="0C428E"/>
        </w:rPr>
        <w:t xml:space="preserve">. Ease of Use (Heading </w:t>
      </w:r>
      <w:r w:rsidRPr="00507C21">
        <w:rPr>
          <w:rFonts w:asciiTheme="minorHAnsi" w:hAnsiTheme="minorHAnsi" w:cstheme="minorHAnsi"/>
          <w:color w:val="0C428E"/>
        </w:rPr>
        <w:t>6</w:t>
      </w:r>
      <w:r w:rsidR="00216923" w:rsidRPr="00507C21">
        <w:rPr>
          <w:rFonts w:asciiTheme="minorHAnsi" w:hAnsiTheme="minorHAnsi" w:cstheme="minorHAnsi"/>
          <w:color w:val="0C428E"/>
        </w:rPr>
        <w:t>)</w:t>
      </w:r>
    </w:p>
    <w:p w14:paraId="3497EE45" w14:textId="583778DD" w:rsidR="00216923" w:rsidRPr="00507C21" w:rsidRDefault="00F90084" w:rsidP="00216923">
      <w:pPr>
        <w:pStyle w:val="2"/>
        <w:spacing w:beforeLines="50" w:before="120" w:after="120"/>
        <w:ind w:leftChars="0" w:left="0"/>
        <w:rPr>
          <w:rFonts w:asciiTheme="minorHAnsi" w:hAnsiTheme="minorHAnsi" w:cstheme="minorHAnsi"/>
          <w:color w:val="0C428E"/>
        </w:rPr>
      </w:pPr>
      <w:r w:rsidRPr="00507C21">
        <w:rPr>
          <w:rFonts w:asciiTheme="minorHAnsi" w:hAnsiTheme="minorHAnsi" w:cstheme="minorHAnsi"/>
          <w:color w:val="0C428E"/>
        </w:rPr>
        <w:t>6</w:t>
      </w:r>
      <w:r w:rsidR="00216923" w:rsidRPr="00507C21">
        <w:rPr>
          <w:rFonts w:asciiTheme="minorHAnsi" w:hAnsiTheme="minorHAnsi" w:cstheme="minorHAnsi"/>
          <w:color w:val="0C428E"/>
        </w:rPr>
        <w:t xml:space="preserve">.1. Selecting a Template (Sub-Heading </w:t>
      </w:r>
      <w:r w:rsidR="00C27B8D" w:rsidRPr="00507C21">
        <w:rPr>
          <w:rFonts w:asciiTheme="minorHAnsi" w:hAnsiTheme="minorHAnsi" w:cstheme="minorHAnsi"/>
          <w:color w:val="0C428E"/>
        </w:rPr>
        <w:t>6</w:t>
      </w:r>
      <w:r w:rsidR="00216923" w:rsidRPr="00507C21">
        <w:rPr>
          <w:rFonts w:asciiTheme="minorHAnsi" w:hAnsiTheme="minorHAnsi" w:cstheme="minorHAnsi"/>
          <w:color w:val="0C428E"/>
        </w:rPr>
        <w:t>.1)</w:t>
      </w:r>
    </w:p>
    <w:p w14:paraId="439CA482" w14:textId="77777777" w:rsidR="00216923" w:rsidRPr="00507C21" w:rsidRDefault="00216923" w:rsidP="00216923">
      <w:pPr>
        <w:widowControl w:val="0"/>
        <w:adjustRightInd w:val="0"/>
        <w:snapToGrid w:val="0"/>
        <w:spacing w:line="300" w:lineRule="exact"/>
        <w:rPr>
          <w:rFonts w:asciiTheme="minorHAnsi" w:hAnsiTheme="minorHAnsi" w:cstheme="minorHAnsi"/>
          <w:lang w:eastAsia="zh-CN"/>
        </w:rPr>
      </w:pPr>
      <w:r w:rsidRPr="00507C21">
        <w:rPr>
          <w:rFonts w:asciiTheme="minorHAnsi" w:hAnsiTheme="minorHAnsi" w:cstheme="minorHAnsi"/>
        </w:rPr>
        <w:t xml:space="preserve">First, confirm that you have the correct template for your paper size. This template has been tailored for output on the </w:t>
      </w:r>
      <w:r w:rsidRPr="00507C21">
        <w:rPr>
          <w:rFonts w:asciiTheme="minorHAnsi" w:hAnsiTheme="minorHAnsi" w:cstheme="minorHAnsi"/>
          <w:lang w:eastAsia="zh-CN"/>
        </w:rPr>
        <w:t>custom</w:t>
      </w:r>
      <w:r w:rsidRPr="00507C21">
        <w:rPr>
          <w:rFonts w:asciiTheme="minorHAnsi" w:hAnsiTheme="minorHAnsi" w:cstheme="minorHAnsi"/>
        </w:rPr>
        <w:t xml:space="preserve"> paper size</w:t>
      </w:r>
      <w:r w:rsidRPr="00507C21">
        <w:rPr>
          <w:rFonts w:asciiTheme="minorHAnsi" w:hAnsiTheme="minorHAnsi" w:cstheme="minorHAnsi"/>
          <w:lang w:eastAsia="zh-CN"/>
        </w:rPr>
        <w:t xml:space="preserve"> (21 cm * 28.5 cm)</w:t>
      </w:r>
      <w:r w:rsidRPr="00507C21">
        <w:rPr>
          <w:rFonts w:asciiTheme="minorHAnsi" w:hAnsiTheme="minorHAnsi" w:cstheme="minorHAnsi"/>
        </w:rPr>
        <w:t>.</w:t>
      </w:r>
    </w:p>
    <w:p w14:paraId="6B5FE817" w14:textId="77777777" w:rsidR="00216923" w:rsidRPr="00507C21" w:rsidRDefault="00F90084" w:rsidP="00216923">
      <w:pPr>
        <w:pStyle w:val="2"/>
        <w:spacing w:before="240" w:after="120"/>
        <w:ind w:leftChars="0" w:left="0"/>
        <w:rPr>
          <w:rFonts w:asciiTheme="minorHAnsi" w:hAnsiTheme="minorHAnsi" w:cstheme="minorHAnsi"/>
          <w:color w:val="0C428E"/>
        </w:rPr>
      </w:pPr>
      <w:r w:rsidRPr="00507C21">
        <w:rPr>
          <w:rFonts w:asciiTheme="minorHAnsi" w:hAnsiTheme="minorHAnsi" w:cstheme="minorHAnsi"/>
          <w:color w:val="0C428E"/>
        </w:rPr>
        <w:t>6</w:t>
      </w:r>
      <w:r w:rsidR="00216923" w:rsidRPr="00507C21">
        <w:rPr>
          <w:rFonts w:asciiTheme="minorHAnsi" w:hAnsiTheme="minorHAnsi" w:cstheme="minorHAnsi"/>
          <w:color w:val="0C428E"/>
        </w:rPr>
        <w:t>.2. Maintaining the Integrity of the Specifications</w:t>
      </w:r>
    </w:p>
    <w:p w14:paraId="5957A487" w14:textId="77777777" w:rsidR="00216923" w:rsidRPr="00507C21" w:rsidRDefault="00216923" w:rsidP="00216923">
      <w:pPr>
        <w:widowControl w:val="0"/>
        <w:adjustRightInd w:val="0"/>
        <w:snapToGrid w:val="0"/>
        <w:spacing w:line="300" w:lineRule="exact"/>
        <w:rPr>
          <w:rFonts w:asciiTheme="minorHAnsi" w:hAnsiTheme="minorHAnsi" w:cstheme="minorHAnsi"/>
        </w:rPr>
      </w:pPr>
      <w:r w:rsidRPr="00507C21">
        <w:rPr>
          <w:rFonts w:asciiTheme="minorHAnsi" w:hAnsiTheme="minorHAnsi" w:cstheme="minorHAnsi"/>
        </w:rPr>
        <w:t>The template is used to for</w:t>
      </w:r>
      <w:r w:rsidRPr="00507C21">
        <w:rPr>
          <w:rFonts w:asciiTheme="minorHAnsi" w:hAnsiTheme="minorHAnsi" w:cstheme="minorHAnsi"/>
          <w:spacing w:val="-1"/>
        </w:rPr>
        <w:t xml:space="preserve">mat your paper and style the text. All margins, column widths, line spaces, and text fonts are </w:t>
      </w:r>
      <w:r w:rsidRPr="00507C21">
        <w:rPr>
          <w:rFonts w:asciiTheme="minorHAnsi" w:hAnsiTheme="minorHAnsi" w:cstheme="minorHAnsi"/>
          <w:spacing w:val="-1"/>
        </w:rPr>
        <w:lastRenderedPageBreak/>
        <w:t>prescribed; please do not alter them. You may note peculia</w:t>
      </w:r>
      <w:r w:rsidRPr="00507C21">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507C21">
        <w:rPr>
          <w:rStyle w:val="C-Char"/>
          <w:rFonts w:asciiTheme="minorHAnsi" w:hAnsiTheme="minorHAnsi" w:cstheme="minorHAnsi"/>
          <w:lang w:eastAsia="zh-CN"/>
        </w:rPr>
        <w:t>journals</w:t>
      </w:r>
      <w:r w:rsidRPr="00507C21">
        <w:rPr>
          <w:rStyle w:val="C-Char"/>
          <w:rFonts w:asciiTheme="minorHAnsi" w:hAnsiTheme="minorHAnsi" w:cstheme="minorHAnsi"/>
        </w:rPr>
        <w:t>,</w:t>
      </w:r>
      <w:r w:rsidRPr="00507C21">
        <w:rPr>
          <w:rFonts w:asciiTheme="minorHAnsi" w:hAnsiTheme="minorHAnsi" w:cstheme="minorHAnsi"/>
          <w:spacing w:val="-1"/>
        </w:rPr>
        <w:t xml:space="preserve"> and not as an independent document. Please do not revise any of the current designations.</w:t>
      </w:r>
    </w:p>
    <w:p w14:paraId="124FB7B9" w14:textId="77777777" w:rsidR="00216923" w:rsidRPr="00507C21" w:rsidRDefault="00F90084" w:rsidP="00216923">
      <w:pPr>
        <w:pStyle w:val="10"/>
        <w:spacing w:before="240" w:after="120"/>
        <w:ind w:leftChars="0" w:left="0"/>
        <w:rPr>
          <w:rFonts w:asciiTheme="minorHAnsi" w:hAnsiTheme="minorHAnsi" w:cstheme="minorHAnsi"/>
          <w:color w:val="0C428E"/>
        </w:rPr>
      </w:pPr>
      <w:r w:rsidRPr="00507C21">
        <w:rPr>
          <w:rFonts w:asciiTheme="minorHAnsi" w:hAnsiTheme="minorHAnsi" w:cstheme="minorHAnsi"/>
          <w:color w:val="0C428E"/>
        </w:rPr>
        <w:t>7</w:t>
      </w:r>
      <w:r w:rsidR="00216923" w:rsidRPr="00507C21">
        <w:rPr>
          <w:rFonts w:asciiTheme="minorHAnsi" w:hAnsiTheme="minorHAnsi" w:cstheme="minorHAnsi"/>
          <w:color w:val="0C428E"/>
        </w:rPr>
        <w:t xml:space="preserve">. Prepare Your Paper before Styling (Heading </w:t>
      </w:r>
      <w:r w:rsidRPr="00507C21">
        <w:rPr>
          <w:rFonts w:asciiTheme="minorHAnsi" w:hAnsiTheme="minorHAnsi" w:cstheme="minorHAnsi"/>
          <w:color w:val="0C428E"/>
        </w:rPr>
        <w:t>7</w:t>
      </w:r>
      <w:r w:rsidR="00216923" w:rsidRPr="00507C21">
        <w:rPr>
          <w:rFonts w:asciiTheme="minorHAnsi" w:hAnsiTheme="minorHAnsi" w:cstheme="minorHAnsi"/>
          <w:color w:val="0C428E"/>
        </w:rPr>
        <w:t>)</w:t>
      </w:r>
    </w:p>
    <w:p w14:paraId="1747DE2B" w14:textId="77777777" w:rsidR="00216923" w:rsidRPr="00507C21" w:rsidRDefault="00216923" w:rsidP="00216923">
      <w:pPr>
        <w:widowControl w:val="0"/>
        <w:adjustRightInd w:val="0"/>
        <w:snapToGrid w:val="0"/>
        <w:spacing w:line="300" w:lineRule="exact"/>
        <w:rPr>
          <w:rFonts w:asciiTheme="minorHAnsi" w:hAnsiTheme="minorHAnsi" w:cstheme="minorHAnsi"/>
          <w:spacing w:val="-1"/>
        </w:rPr>
      </w:pPr>
      <w:r w:rsidRPr="00507C21">
        <w:rPr>
          <w:rFonts w:asciiTheme="minorHAnsi" w:hAnsiTheme="minorHAnsi" w:cstheme="minorHAnsi"/>
          <w:spacing w:val="-1"/>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507C21">
        <w:rPr>
          <w:rFonts w:asciiTheme="minorHAnsi" w:hAnsiTheme="minorHAnsi" w:cstheme="minorHAnsi"/>
        </w:rPr>
        <w:t>—</w:t>
      </w:r>
      <w:r w:rsidRPr="00507C21">
        <w:rPr>
          <w:rFonts w:asciiTheme="minorHAnsi" w:hAnsiTheme="minorHAnsi" w:cstheme="minorHAnsi"/>
          <w:spacing w:val="-1"/>
        </w:rPr>
        <w:t>the template will do that for you.</w:t>
      </w:r>
    </w:p>
    <w:p w14:paraId="3B22E6AC" w14:textId="77777777" w:rsidR="00216923" w:rsidRPr="00507C21" w:rsidRDefault="00216923" w:rsidP="00F90084">
      <w:pPr>
        <w:widowControl w:val="0"/>
        <w:adjustRightInd w:val="0"/>
        <w:snapToGrid w:val="0"/>
        <w:spacing w:line="300" w:lineRule="exact"/>
        <w:rPr>
          <w:rFonts w:asciiTheme="minorHAnsi" w:hAnsiTheme="minorHAnsi" w:cstheme="minorHAnsi"/>
        </w:rPr>
      </w:pPr>
      <w:r w:rsidRPr="00507C21">
        <w:rPr>
          <w:rFonts w:asciiTheme="minorHAnsi" w:hAnsiTheme="minorHAnsi" w:cstheme="minorHAnsi"/>
        </w:rPr>
        <w:t>Finally, complete content and organizational editing before formatting. Please take note of the following items when proofreading spelling and grammar:</w:t>
      </w:r>
    </w:p>
    <w:p w14:paraId="44F82029" w14:textId="77777777" w:rsidR="00216923" w:rsidRPr="00507C21" w:rsidRDefault="00F90084" w:rsidP="00216923">
      <w:pPr>
        <w:pStyle w:val="2"/>
        <w:spacing w:before="240" w:after="120"/>
        <w:ind w:leftChars="0" w:left="0"/>
        <w:rPr>
          <w:rFonts w:asciiTheme="minorHAnsi" w:hAnsiTheme="minorHAnsi" w:cstheme="minorHAnsi"/>
          <w:color w:val="0C428E"/>
        </w:rPr>
      </w:pPr>
      <w:r w:rsidRPr="00507C21">
        <w:rPr>
          <w:rFonts w:asciiTheme="minorHAnsi" w:hAnsiTheme="minorHAnsi" w:cstheme="minorHAnsi"/>
          <w:color w:val="0C428E"/>
        </w:rPr>
        <w:t>7</w:t>
      </w:r>
      <w:r w:rsidR="00216923" w:rsidRPr="00507C21">
        <w:rPr>
          <w:rFonts w:asciiTheme="minorHAnsi" w:hAnsiTheme="minorHAnsi" w:cstheme="minorHAnsi"/>
          <w:color w:val="0C428E"/>
        </w:rPr>
        <w:t>.1. Abbreviations and Acronyms</w:t>
      </w:r>
    </w:p>
    <w:p w14:paraId="7DF6B043" w14:textId="77777777" w:rsidR="00216923" w:rsidRPr="00507C21" w:rsidRDefault="00216923" w:rsidP="00216923">
      <w:pPr>
        <w:widowControl w:val="0"/>
        <w:adjustRightInd w:val="0"/>
        <w:snapToGrid w:val="0"/>
        <w:spacing w:line="300" w:lineRule="exact"/>
        <w:rPr>
          <w:rFonts w:asciiTheme="minorHAnsi" w:hAnsiTheme="minorHAnsi" w:cstheme="minorHAnsi"/>
          <w:spacing w:val="3"/>
          <w:lang w:eastAsia="zh-CN"/>
        </w:rPr>
      </w:pPr>
      <w:r w:rsidRPr="00507C21">
        <w:rPr>
          <w:rFonts w:asciiTheme="minorHAnsi" w:hAnsiTheme="minorHAnsi" w:cstheme="minorHAnsi"/>
          <w:spacing w:val="3"/>
        </w:rPr>
        <w:t xml:space="preserve">Define abbreviations and acronyms the first time they are used in the text, even after they have been defined in the abstract. Abbreviations such as IEEE, SI, MKS, CGS, </w:t>
      </w:r>
      <w:proofErr w:type="spellStart"/>
      <w:r w:rsidRPr="00507C21">
        <w:rPr>
          <w:rFonts w:asciiTheme="minorHAnsi" w:hAnsiTheme="minorHAnsi" w:cstheme="minorHAnsi"/>
          <w:spacing w:val="3"/>
        </w:rPr>
        <w:t>sc</w:t>
      </w:r>
      <w:proofErr w:type="spellEnd"/>
      <w:r w:rsidRPr="00507C21">
        <w:rPr>
          <w:rFonts w:asciiTheme="minorHAnsi" w:hAnsiTheme="minorHAnsi" w:cstheme="minorHAnsi"/>
          <w:spacing w:val="3"/>
        </w:rPr>
        <w:t>, dc, and rms do not have to be defined. Do not use abbreviations in the title or heads unless they are unavoidable.</w:t>
      </w:r>
    </w:p>
    <w:p w14:paraId="7BD505B4" w14:textId="77777777" w:rsidR="00216923" w:rsidRPr="00507C21" w:rsidRDefault="00F90084" w:rsidP="00216923">
      <w:pPr>
        <w:pStyle w:val="2"/>
        <w:spacing w:before="240" w:after="120"/>
        <w:ind w:leftChars="0" w:left="0"/>
        <w:rPr>
          <w:rFonts w:asciiTheme="minorHAnsi" w:hAnsiTheme="minorHAnsi" w:cstheme="minorHAnsi"/>
          <w:color w:val="0C428E"/>
        </w:rPr>
      </w:pPr>
      <w:r w:rsidRPr="00507C21">
        <w:rPr>
          <w:rFonts w:asciiTheme="minorHAnsi" w:hAnsiTheme="minorHAnsi" w:cstheme="minorHAnsi"/>
          <w:color w:val="0C428E"/>
        </w:rPr>
        <w:t>7</w:t>
      </w:r>
      <w:r w:rsidR="00216923" w:rsidRPr="00507C21">
        <w:rPr>
          <w:rFonts w:asciiTheme="minorHAnsi" w:hAnsiTheme="minorHAnsi" w:cstheme="minorHAnsi"/>
          <w:color w:val="0C428E"/>
        </w:rPr>
        <w:t>.2. Units</w:t>
      </w:r>
    </w:p>
    <w:p w14:paraId="3648C4E6" w14:textId="77777777" w:rsidR="00216923" w:rsidRPr="00507C2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507C21">
        <w:rPr>
          <w:rFonts w:asciiTheme="minorHAnsi" w:hAnsiTheme="minorHAnsi" w:cstheme="minorHAnsi"/>
        </w:rPr>
        <w:t xml:space="preserve">Use either SI (MKS) or CGS as primary units. (SI units are encouraged.) English units may be used as secondary </w:t>
      </w:r>
      <w:r w:rsidRPr="00507C21">
        <w:rPr>
          <w:rStyle w:val="C-Char"/>
          <w:rFonts w:asciiTheme="minorHAnsi" w:hAnsiTheme="minorHAnsi" w:cstheme="minorHAnsi"/>
        </w:rPr>
        <w:t>units</w:t>
      </w:r>
      <w:r w:rsidRPr="00507C21">
        <w:rPr>
          <w:rFonts w:asciiTheme="minorHAnsi" w:hAnsiTheme="minorHAnsi" w:cstheme="minorHAnsi"/>
        </w:rPr>
        <w:t xml:space="preserve"> (in parentheses). An exception would be the use of English units as identifiers in trade, such as “3.5-inch disk drive”.</w:t>
      </w:r>
    </w:p>
    <w:p w14:paraId="20B684CC" w14:textId="77777777" w:rsidR="00216923" w:rsidRPr="00507C2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507C21">
        <w:rPr>
          <w:rFonts w:asciiTheme="minorHAnsi" w:hAnsiTheme="minorHAnsi" w:cstheme="minorHAnsi"/>
        </w:rPr>
        <w:t xml:space="preserve">Avoid combining SI and CGS units, such as current in amperes and magnetic field in </w:t>
      </w:r>
      <w:proofErr w:type="spellStart"/>
      <w:r w:rsidRPr="00507C21">
        <w:rPr>
          <w:rFonts w:asciiTheme="minorHAnsi" w:hAnsiTheme="minorHAnsi" w:cstheme="minorHAnsi"/>
        </w:rPr>
        <w:t>oersteds</w:t>
      </w:r>
      <w:proofErr w:type="spellEnd"/>
      <w:r w:rsidRPr="00507C21">
        <w:rPr>
          <w:rFonts w:asciiTheme="minorHAnsi" w:hAnsiTheme="minorHAnsi" w:cstheme="minorHAnsi"/>
        </w:rPr>
        <w:t>. This often leads to confusion because equations do not balance dimensionally. If you must use mixed units, clearly state the units for each quantity that you use in an equation.</w:t>
      </w:r>
    </w:p>
    <w:p w14:paraId="15114667" w14:textId="77777777" w:rsidR="00216923" w:rsidRPr="00507C2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507C21">
        <w:rPr>
          <w:rFonts w:asciiTheme="minorHAnsi" w:hAnsiTheme="minorHAnsi" w:cstheme="minorHAnsi"/>
        </w:rPr>
        <w:t>Do not mix complete spellings and abbreviations of units: “Wb/m</w:t>
      </w:r>
      <w:r w:rsidRPr="00507C21">
        <w:rPr>
          <w:rFonts w:asciiTheme="minorHAnsi" w:hAnsiTheme="minorHAnsi" w:cstheme="minorHAnsi"/>
          <w:vertAlign w:val="superscript"/>
        </w:rPr>
        <w:t>2</w:t>
      </w:r>
      <w:r w:rsidRPr="00507C21">
        <w:rPr>
          <w:rFonts w:asciiTheme="minorHAnsi" w:hAnsiTheme="minorHAnsi" w:cstheme="minorHAnsi"/>
        </w:rPr>
        <w:t>” or “</w:t>
      </w:r>
      <w:proofErr w:type="spellStart"/>
      <w:r w:rsidRPr="00507C21">
        <w:rPr>
          <w:rFonts w:asciiTheme="minorHAnsi" w:hAnsiTheme="minorHAnsi" w:cstheme="minorHAnsi"/>
        </w:rPr>
        <w:t>webers</w:t>
      </w:r>
      <w:proofErr w:type="spellEnd"/>
      <w:r w:rsidRPr="00507C21">
        <w:rPr>
          <w:rFonts w:asciiTheme="minorHAnsi" w:hAnsiTheme="minorHAnsi" w:cstheme="minorHAnsi"/>
        </w:rPr>
        <w:t xml:space="preserve"> per square meter”, not “</w:t>
      </w:r>
      <w:proofErr w:type="spellStart"/>
      <w:r w:rsidRPr="00507C21">
        <w:rPr>
          <w:rFonts w:asciiTheme="minorHAnsi" w:hAnsiTheme="minorHAnsi" w:cstheme="minorHAnsi"/>
        </w:rPr>
        <w:t>webers</w:t>
      </w:r>
      <w:proofErr w:type="spellEnd"/>
      <w:r w:rsidRPr="00507C21">
        <w:rPr>
          <w:rFonts w:asciiTheme="minorHAnsi" w:hAnsiTheme="minorHAnsi" w:cstheme="minorHAnsi"/>
        </w:rPr>
        <w:t>/m</w:t>
      </w:r>
      <w:r w:rsidRPr="00507C21">
        <w:rPr>
          <w:rFonts w:asciiTheme="minorHAnsi" w:hAnsiTheme="minorHAnsi" w:cstheme="minorHAnsi"/>
          <w:vertAlign w:val="superscript"/>
        </w:rPr>
        <w:t>2</w:t>
      </w:r>
      <w:r w:rsidRPr="00507C21">
        <w:rPr>
          <w:rFonts w:asciiTheme="minorHAnsi" w:hAnsiTheme="minorHAnsi" w:cstheme="minorHAnsi"/>
        </w:rPr>
        <w:t xml:space="preserve">”. Spell out units when they appear in text: “... a few </w:t>
      </w:r>
      <w:proofErr w:type="spellStart"/>
      <w:r w:rsidRPr="00507C21">
        <w:rPr>
          <w:rFonts w:asciiTheme="minorHAnsi" w:hAnsiTheme="minorHAnsi" w:cstheme="minorHAnsi"/>
        </w:rPr>
        <w:t>henries</w:t>
      </w:r>
      <w:proofErr w:type="spellEnd"/>
      <w:r w:rsidRPr="00507C21">
        <w:rPr>
          <w:rFonts w:asciiTheme="minorHAnsi" w:hAnsiTheme="minorHAnsi" w:cstheme="minorHAnsi"/>
        </w:rPr>
        <w:t>”, not “... a few H”.</w:t>
      </w:r>
    </w:p>
    <w:p w14:paraId="52C68B0C" w14:textId="77777777" w:rsidR="00216923" w:rsidRPr="00507C2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507C21">
        <w:rPr>
          <w:rFonts w:asciiTheme="minorHAnsi" w:hAnsiTheme="minorHAnsi" w:cstheme="minorHAnsi"/>
        </w:rPr>
        <w:t>Use a zero before decimal points: “0.25”, not “.25”. Use “cm</w:t>
      </w:r>
      <w:r w:rsidRPr="00507C21">
        <w:rPr>
          <w:rFonts w:asciiTheme="minorHAnsi" w:hAnsiTheme="minorHAnsi" w:cstheme="minorHAnsi"/>
          <w:vertAlign w:val="superscript"/>
        </w:rPr>
        <w:t>3</w:t>
      </w:r>
      <w:r w:rsidRPr="00507C21">
        <w:rPr>
          <w:rFonts w:asciiTheme="minorHAnsi" w:hAnsiTheme="minorHAnsi" w:cstheme="minorHAnsi"/>
        </w:rPr>
        <w:t>”, not “cc”.</w:t>
      </w:r>
    </w:p>
    <w:p w14:paraId="25D13CF4" w14:textId="77777777" w:rsidR="00216923" w:rsidRPr="00507C21" w:rsidRDefault="00F90084" w:rsidP="00216923">
      <w:pPr>
        <w:pStyle w:val="2"/>
        <w:spacing w:before="240" w:after="120"/>
        <w:ind w:leftChars="0" w:left="0"/>
        <w:rPr>
          <w:rFonts w:asciiTheme="minorHAnsi" w:hAnsiTheme="minorHAnsi" w:cstheme="minorHAnsi"/>
          <w:color w:val="0C428E"/>
        </w:rPr>
      </w:pPr>
      <w:r w:rsidRPr="00507C21">
        <w:rPr>
          <w:rFonts w:asciiTheme="minorHAnsi" w:hAnsiTheme="minorHAnsi" w:cstheme="minorHAnsi"/>
          <w:color w:val="0C428E"/>
        </w:rPr>
        <w:t>7</w:t>
      </w:r>
      <w:r w:rsidR="00216923" w:rsidRPr="00507C21">
        <w:rPr>
          <w:rFonts w:asciiTheme="minorHAnsi" w:hAnsiTheme="minorHAnsi" w:cstheme="minorHAnsi"/>
          <w:color w:val="0C428E"/>
        </w:rPr>
        <w:t>.3. Equations</w:t>
      </w:r>
    </w:p>
    <w:p w14:paraId="671C1E33" w14:textId="77777777" w:rsidR="00216923" w:rsidRPr="00507C21" w:rsidRDefault="00216923" w:rsidP="00216923">
      <w:pPr>
        <w:pStyle w:val="C-"/>
        <w:widowControl w:val="0"/>
        <w:adjustRightInd w:val="0"/>
        <w:snapToGrid w:val="0"/>
        <w:spacing w:line="300" w:lineRule="exact"/>
        <w:rPr>
          <w:rFonts w:asciiTheme="minorHAnsi" w:hAnsiTheme="minorHAnsi" w:cstheme="minorHAnsi"/>
        </w:rPr>
      </w:pPr>
      <w:r w:rsidRPr="00507C21">
        <w:rPr>
          <w:rFonts w:asciiTheme="minorHAnsi" w:hAnsiTheme="minorHAnsi" w:cstheme="minorHAnsi"/>
        </w:rPr>
        <w:t xml:space="preserve">The equations are an exception to the prescribed specifications of this template. You will need to determine whether or not your equation should be typed using either the Times New Roman or the Symbol font (please no other font). Equations should be edited by </w:t>
      </w:r>
      <w:proofErr w:type="spellStart"/>
      <w:r w:rsidRPr="00507C21">
        <w:rPr>
          <w:rFonts w:asciiTheme="minorHAnsi" w:hAnsiTheme="minorHAnsi" w:cstheme="minorHAnsi"/>
        </w:rPr>
        <w:t>Mathtype</w:t>
      </w:r>
      <w:proofErr w:type="spellEnd"/>
      <w:r w:rsidRPr="00507C21">
        <w:rPr>
          <w:rFonts w:asciiTheme="minorHAnsi" w:hAnsiTheme="minorHAnsi" w:cstheme="minorHAnsi"/>
        </w:rPr>
        <w:t xml:space="preserve">, not in text or graphic versions. You are suggested to use </w:t>
      </w:r>
      <w:proofErr w:type="spellStart"/>
      <w:r w:rsidRPr="00507C21">
        <w:rPr>
          <w:rFonts w:asciiTheme="minorHAnsi" w:hAnsiTheme="minorHAnsi" w:cstheme="minorHAnsi"/>
        </w:rPr>
        <w:t>Mathtype</w:t>
      </w:r>
      <w:proofErr w:type="spellEnd"/>
      <w:r w:rsidRPr="00507C21">
        <w:rPr>
          <w:rFonts w:asciiTheme="minorHAnsi" w:hAnsiTheme="minorHAnsi" w:cstheme="minorHAnsi"/>
        </w:rPr>
        <w:t xml:space="preserve"> 6.0 (or above version).</w:t>
      </w:r>
    </w:p>
    <w:p w14:paraId="3CBF8842" w14:textId="77777777" w:rsidR="00216923" w:rsidRPr="00507C21" w:rsidRDefault="00216923" w:rsidP="00216923">
      <w:pPr>
        <w:widowControl w:val="0"/>
        <w:adjustRightInd w:val="0"/>
        <w:snapToGrid w:val="0"/>
        <w:spacing w:line="300" w:lineRule="exact"/>
        <w:ind w:firstLineChars="100" w:firstLine="200"/>
        <w:rPr>
          <w:rFonts w:asciiTheme="minorHAnsi" w:hAnsiTheme="minorHAnsi" w:cstheme="minorHAnsi"/>
        </w:rPr>
      </w:pPr>
      <w:r w:rsidRPr="00507C21">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 / ), the exp function, or appropriate exponents. Italicize Roman symbols for quantities and variables, </w:t>
      </w:r>
      <w:r w:rsidRPr="00507C21">
        <w:rPr>
          <w:rFonts w:asciiTheme="minorHAnsi" w:hAnsiTheme="minorHAnsi" w:cstheme="minorHAnsi"/>
          <w:lang w:eastAsia="zh-CN"/>
        </w:rPr>
        <w:t>and</w:t>
      </w:r>
      <w:r w:rsidRPr="00507C21">
        <w:rPr>
          <w:rFonts w:asciiTheme="minorHAnsi" w:hAnsiTheme="minorHAnsi" w:cstheme="minorHAnsi"/>
        </w:rPr>
        <w:t xml:space="preserve"> Greek symbols. Do not italicize constants as π</w:t>
      </w:r>
      <w:r w:rsidRPr="00507C21">
        <w:rPr>
          <w:rFonts w:asciiTheme="minorHAnsi" w:hAnsiTheme="minorHAnsi" w:cstheme="minorHAnsi"/>
          <w:lang w:eastAsia="zh-CN"/>
        </w:rPr>
        <w:t>, etc</w:t>
      </w:r>
      <w:r w:rsidRPr="00507C21">
        <w:rPr>
          <w:rFonts w:asciiTheme="minorHAnsi" w:hAnsiTheme="minorHAnsi" w:cstheme="minorHAnsi"/>
        </w:rPr>
        <w:t>.</w:t>
      </w:r>
      <w:r w:rsidRPr="00507C21">
        <w:rPr>
          <w:rFonts w:asciiTheme="minorHAnsi" w:hAnsiTheme="minorHAnsi" w:cstheme="minorHAnsi"/>
          <w:lang w:eastAsia="zh-CN"/>
        </w:rPr>
        <w:t xml:space="preserve"> </w:t>
      </w:r>
      <w:r w:rsidRPr="00507C21">
        <w:rPr>
          <w:rFonts w:asciiTheme="minorHAnsi" w:hAnsiTheme="minorHAnsi" w:cstheme="minorHAnsi"/>
        </w:rPr>
        <w:t>Use a long dash rather than a hyphen for a minus sign. Punctuate equations with com</w:t>
      </w:r>
      <w:r w:rsidRPr="00507C21">
        <w:rPr>
          <w:rFonts w:asciiTheme="minorHAnsi" w:hAnsiTheme="minorHAnsi" w:cstheme="minorHAnsi"/>
          <w:spacing w:val="-1"/>
        </w:rPr>
        <w:t>mas or periods when they are part of a sentence, as in</w:t>
      </w:r>
    </w:p>
    <w:p w14:paraId="1ADB1DE0" w14:textId="77777777" w:rsidR="00216923" w:rsidRPr="00507C21"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507C21">
        <w:rPr>
          <w:rFonts w:asciiTheme="minorHAnsi" w:hAnsiTheme="minorHAnsi" w:cstheme="minorHAnsi"/>
        </w:rPr>
        <w:t xml:space="preserve">    </w:t>
      </w:r>
      <w:r w:rsidRPr="00507C21">
        <w:rPr>
          <w:rFonts w:asciiTheme="minorHAnsi" w:hAnsiTheme="minorHAnsi" w:cstheme="minorHAnsi"/>
          <w:lang w:eastAsia="zh-CN"/>
        </w:rPr>
        <w:t xml:space="preserve">                                       </w:t>
      </w:r>
      <w:r w:rsidRPr="00507C21">
        <w:rPr>
          <w:rFonts w:asciiTheme="minorHAnsi" w:hAnsiTheme="minorHAnsi" w:cstheme="minorHAnsi"/>
        </w:rPr>
        <w:t xml:space="preserve">       (1)</w:t>
      </w:r>
    </w:p>
    <w:p w14:paraId="6315E24E" w14:textId="77777777" w:rsidR="00216923" w:rsidRPr="00507C21" w:rsidRDefault="00216923" w:rsidP="00216923">
      <w:pPr>
        <w:widowControl w:val="0"/>
        <w:adjustRightInd w:val="0"/>
        <w:snapToGrid w:val="0"/>
        <w:spacing w:line="300" w:lineRule="exact"/>
        <w:ind w:firstLineChars="100" w:firstLine="200"/>
        <w:rPr>
          <w:rFonts w:asciiTheme="minorHAnsi" w:hAnsiTheme="minorHAnsi" w:cstheme="minorHAnsi"/>
        </w:rPr>
      </w:pPr>
      <w:r w:rsidRPr="00507C21">
        <w:rPr>
          <w:rFonts w:asciiTheme="minorHAnsi" w:hAnsiTheme="minorHAnsi" w:cstheme="minorHAnsi"/>
        </w:rPr>
        <w:t xml:space="preserve">Note that the equation is </w:t>
      </w:r>
      <w:r w:rsidRPr="00507C21">
        <w:rPr>
          <w:rFonts w:asciiTheme="minorHAnsi" w:hAnsiTheme="minorHAnsi" w:cstheme="minorHAnsi"/>
          <w:lang w:eastAsia="zh-CN"/>
        </w:rPr>
        <w:t>centered</w:t>
      </w:r>
      <w:r w:rsidRPr="00507C21">
        <w:rPr>
          <w:rFonts w:asciiTheme="minorHAnsi" w:hAnsiTheme="minorHAnsi" w:cstheme="minorHAnsi"/>
        </w:rPr>
        <w:t>. Be sure that the symbols in your equation have been defined before or immediately following the equation. Use “Equation (1)”</w:t>
      </w:r>
      <w:r w:rsidRPr="00507C21">
        <w:rPr>
          <w:rFonts w:asciiTheme="minorHAnsi" w:hAnsiTheme="minorHAnsi" w:cstheme="minorHAnsi"/>
          <w:lang w:eastAsia="zh-CN"/>
        </w:rPr>
        <w:t xml:space="preserve">, not </w:t>
      </w:r>
      <w:r w:rsidRPr="00507C21">
        <w:rPr>
          <w:rFonts w:asciiTheme="minorHAnsi" w:hAnsiTheme="minorHAnsi" w:cstheme="minorHAnsi"/>
        </w:rPr>
        <w:t>“</w:t>
      </w:r>
      <w:r w:rsidRPr="00507C21">
        <w:rPr>
          <w:rFonts w:asciiTheme="minorHAnsi" w:hAnsiTheme="minorHAnsi" w:cstheme="minorHAnsi"/>
          <w:lang w:eastAsia="zh-CN"/>
        </w:rPr>
        <w:t xml:space="preserve">Eq. </w:t>
      </w:r>
      <w:r w:rsidRPr="00507C21">
        <w:rPr>
          <w:rFonts w:asciiTheme="minorHAnsi" w:hAnsiTheme="minorHAnsi" w:cstheme="minorHAnsi"/>
        </w:rPr>
        <w:t>(1)”</w:t>
      </w:r>
      <w:r w:rsidRPr="00507C21">
        <w:rPr>
          <w:rFonts w:asciiTheme="minorHAnsi" w:hAnsiTheme="minorHAnsi" w:cstheme="minorHAnsi"/>
          <w:lang w:eastAsia="zh-CN"/>
        </w:rPr>
        <w:t>or “(1)”</w:t>
      </w:r>
      <w:r w:rsidRPr="00507C21">
        <w:rPr>
          <w:rFonts w:asciiTheme="minorHAnsi" w:hAnsiTheme="minorHAnsi" w:cstheme="minorHAnsi"/>
        </w:rPr>
        <w:t>,</w:t>
      </w:r>
      <w:r w:rsidRPr="00507C21">
        <w:rPr>
          <w:rFonts w:asciiTheme="minorHAnsi" w:hAnsiTheme="minorHAnsi" w:cstheme="minorHAnsi"/>
          <w:lang w:eastAsia="zh-CN"/>
        </w:rPr>
        <w:t xml:space="preserve"> and</w:t>
      </w:r>
      <w:r w:rsidRPr="00507C21">
        <w:rPr>
          <w:rFonts w:asciiTheme="minorHAnsi" w:hAnsiTheme="minorHAnsi" w:cstheme="minorHAnsi"/>
        </w:rPr>
        <w:t xml:space="preserve"> at the beginning of a sentence: “Equation (1) is ...”</w:t>
      </w:r>
    </w:p>
    <w:p w14:paraId="5997B28F" w14:textId="77777777" w:rsidR="00216923" w:rsidRPr="00507C21" w:rsidRDefault="00F90084" w:rsidP="00216923">
      <w:pPr>
        <w:pStyle w:val="2"/>
        <w:spacing w:before="240" w:after="120"/>
        <w:ind w:leftChars="0" w:left="0"/>
        <w:rPr>
          <w:rFonts w:asciiTheme="minorHAnsi" w:hAnsiTheme="minorHAnsi" w:cstheme="minorHAnsi"/>
          <w:color w:val="0C428E"/>
        </w:rPr>
      </w:pPr>
      <w:r w:rsidRPr="00507C21">
        <w:rPr>
          <w:rFonts w:asciiTheme="minorHAnsi" w:hAnsiTheme="minorHAnsi" w:cstheme="minorHAnsi"/>
          <w:color w:val="0C428E"/>
        </w:rPr>
        <w:t>7</w:t>
      </w:r>
      <w:r w:rsidR="00216923" w:rsidRPr="00507C21">
        <w:rPr>
          <w:rFonts w:asciiTheme="minorHAnsi" w:hAnsiTheme="minorHAnsi" w:cstheme="minorHAnsi"/>
          <w:color w:val="0C428E"/>
        </w:rPr>
        <w:t>.4. Some Common Mistakes</w:t>
      </w:r>
    </w:p>
    <w:p w14:paraId="2BAA0B31" w14:textId="77777777" w:rsidR="00216923" w:rsidRPr="00507C2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507C21">
        <w:rPr>
          <w:rFonts w:asciiTheme="minorHAnsi" w:hAnsiTheme="minorHAnsi" w:cstheme="minorHAnsi"/>
        </w:rPr>
        <w:lastRenderedPageBreak/>
        <w:t>The word “data” is plural, not singular.</w:t>
      </w:r>
    </w:p>
    <w:p w14:paraId="357C1837" w14:textId="77777777" w:rsidR="00216923" w:rsidRPr="00507C2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507C21">
        <w:rPr>
          <w:rFonts w:asciiTheme="minorHAnsi" w:hAnsiTheme="minorHAnsi" w:cstheme="minorHAnsi"/>
        </w:rPr>
        <w:t>The subscript for the permeability of vacuum 0, and other common scientific constants, is zero with subscript formatting, not a lowercase letter “o”.</w:t>
      </w:r>
    </w:p>
    <w:p w14:paraId="74B9BF68" w14:textId="77777777" w:rsidR="00216923" w:rsidRPr="00507C2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507C21">
        <w:rPr>
          <w:rFonts w:asciiTheme="minorHAnsi" w:hAnsiTheme="minorHAnsi" w:cstheme="minorHAnsi"/>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4F0F949" w14:textId="77777777" w:rsidR="00216923" w:rsidRPr="00507C2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507C21">
        <w:rPr>
          <w:rFonts w:asciiTheme="minorHAnsi" w:hAnsiTheme="minorHAnsi" w:cstheme="minorHAnsi"/>
        </w:rPr>
        <w:t>A graph within a graph is an “inset”, not an “insert”. The word alternatively is preferred to the word “alternately” (unless you really mean something that alternates).</w:t>
      </w:r>
    </w:p>
    <w:p w14:paraId="7B982CC6" w14:textId="77777777" w:rsidR="00216923" w:rsidRPr="00507C2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507C21">
        <w:rPr>
          <w:rFonts w:asciiTheme="minorHAnsi" w:hAnsiTheme="minorHAnsi" w:cstheme="minorHAnsi"/>
        </w:rPr>
        <w:t>Do not use the word “essentially” to mean “approximately” or “effectively”.</w:t>
      </w:r>
    </w:p>
    <w:p w14:paraId="17FA9E2B" w14:textId="77777777" w:rsidR="00216923" w:rsidRPr="00507C2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507C21">
        <w:rPr>
          <w:rFonts w:asciiTheme="minorHAnsi" w:hAnsiTheme="minorHAnsi" w:cstheme="minorHAnsi"/>
        </w:rPr>
        <w:t>In your paper title, if the words “that uses” can accurately replace the word “using”, capitalize the “u”; if not, keep using lower-cased.</w:t>
      </w:r>
    </w:p>
    <w:p w14:paraId="0492A361" w14:textId="77777777" w:rsidR="00216923" w:rsidRPr="00507C2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507C21">
        <w:rPr>
          <w:rFonts w:asciiTheme="minorHAnsi" w:hAnsiTheme="minorHAnsi" w:cstheme="minorHAnsi"/>
        </w:rPr>
        <w:t>Be aware of the different meanings of the homophones “affect” and “effect”, “complement” and “compliment”, “discreet” and “discrete”, “principal” and “principle”.</w:t>
      </w:r>
    </w:p>
    <w:p w14:paraId="089265DB" w14:textId="77777777" w:rsidR="00216923" w:rsidRPr="00507C2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507C21">
        <w:rPr>
          <w:rFonts w:asciiTheme="minorHAnsi" w:hAnsiTheme="minorHAnsi" w:cstheme="minorHAnsi"/>
        </w:rPr>
        <w:t>Do not confuse “imply” and “infer”.</w:t>
      </w:r>
    </w:p>
    <w:p w14:paraId="735A3D13" w14:textId="77777777" w:rsidR="00216923" w:rsidRPr="00507C2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507C21">
        <w:rPr>
          <w:rFonts w:asciiTheme="minorHAnsi" w:hAnsiTheme="minorHAnsi" w:cstheme="minorHAnsi"/>
        </w:rPr>
        <w:t>The prefix “non” is not a word; it should be joined to the word it modifies, usually without a hyphen.</w:t>
      </w:r>
    </w:p>
    <w:p w14:paraId="67E5FCC8" w14:textId="77777777" w:rsidR="00216923" w:rsidRPr="00507C2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507C21">
        <w:rPr>
          <w:rFonts w:asciiTheme="minorHAnsi" w:hAnsiTheme="minorHAnsi" w:cstheme="minorHAnsi"/>
        </w:rPr>
        <w:t>There is no period after the “et”</w:t>
      </w:r>
      <w:r w:rsidRPr="00507C21">
        <w:rPr>
          <w:rFonts w:asciiTheme="minorHAnsi" w:hAnsiTheme="minorHAnsi" w:cstheme="minorHAnsi"/>
          <w:lang w:eastAsia="zh-CN"/>
        </w:rPr>
        <w:t xml:space="preserve"> but a period after the “al”</w:t>
      </w:r>
      <w:r w:rsidRPr="00507C21">
        <w:rPr>
          <w:rFonts w:asciiTheme="minorHAnsi" w:hAnsiTheme="minorHAnsi" w:cstheme="minorHAnsi"/>
        </w:rPr>
        <w:t xml:space="preserve"> in the Latin abbreviation “</w:t>
      </w:r>
      <w:r w:rsidRPr="00507C21">
        <w:rPr>
          <w:rFonts w:asciiTheme="minorHAnsi" w:hAnsiTheme="minorHAnsi" w:cstheme="minorHAnsi"/>
          <w:i/>
          <w:iCs/>
        </w:rPr>
        <w:t>et al</w:t>
      </w:r>
      <w:r w:rsidRPr="00507C21">
        <w:rPr>
          <w:rFonts w:asciiTheme="minorHAnsi" w:hAnsiTheme="minorHAnsi" w:cstheme="minorHAnsi"/>
          <w:i/>
          <w:iCs/>
          <w:lang w:eastAsia="zh-CN"/>
        </w:rPr>
        <w:t>.</w:t>
      </w:r>
      <w:r w:rsidRPr="00507C21">
        <w:rPr>
          <w:rFonts w:asciiTheme="minorHAnsi" w:hAnsiTheme="minorHAnsi" w:cstheme="minorHAnsi"/>
        </w:rPr>
        <w:t>”.</w:t>
      </w:r>
    </w:p>
    <w:p w14:paraId="7D1F80A9" w14:textId="77777777" w:rsidR="00216923" w:rsidRPr="00507C2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507C21">
        <w:rPr>
          <w:rFonts w:asciiTheme="minorHAnsi" w:hAnsiTheme="minorHAnsi" w:cstheme="minorHAnsi"/>
        </w:rPr>
        <w:t>The abbreviation “</w:t>
      </w:r>
      <w:proofErr w:type="gramStart"/>
      <w:r w:rsidRPr="00507C21">
        <w:rPr>
          <w:rFonts w:asciiTheme="minorHAnsi" w:hAnsiTheme="minorHAnsi" w:cstheme="minorHAnsi"/>
          <w:i/>
          <w:iCs/>
        </w:rPr>
        <w:t>i.e.</w:t>
      </w:r>
      <w:proofErr w:type="gramEnd"/>
      <w:r w:rsidRPr="00507C21">
        <w:rPr>
          <w:rFonts w:asciiTheme="minorHAnsi" w:hAnsiTheme="minorHAnsi" w:cstheme="minorHAnsi"/>
        </w:rPr>
        <w:t>” means “that is”, and the abbreviation “e.g.” means “for example”.</w:t>
      </w:r>
    </w:p>
    <w:p w14:paraId="3C97C4D6" w14:textId="77777777" w:rsidR="00216923" w:rsidRPr="00507C21" w:rsidRDefault="00F90084" w:rsidP="00216923">
      <w:pPr>
        <w:pStyle w:val="10"/>
        <w:spacing w:before="240" w:after="120"/>
        <w:ind w:leftChars="0" w:left="0"/>
        <w:rPr>
          <w:rFonts w:asciiTheme="minorHAnsi" w:hAnsiTheme="minorHAnsi" w:cstheme="minorHAnsi"/>
          <w:color w:val="0C428E"/>
        </w:rPr>
      </w:pPr>
      <w:r w:rsidRPr="00507C21">
        <w:rPr>
          <w:rFonts w:asciiTheme="minorHAnsi" w:hAnsiTheme="minorHAnsi" w:cstheme="minorHAnsi"/>
          <w:color w:val="0C428E"/>
        </w:rPr>
        <w:t>8</w:t>
      </w:r>
      <w:r w:rsidR="00216923" w:rsidRPr="00507C21">
        <w:rPr>
          <w:rFonts w:asciiTheme="minorHAnsi" w:hAnsiTheme="minorHAnsi" w:cstheme="minorHAnsi"/>
          <w:color w:val="0C428E"/>
        </w:rPr>
        <w:t xml:space="preserve">. Using the Template (Heading </w:t>
      </w:r>
      <w:r w:rsidRPr="00507C21">
        <w:rPr>
          <w:rFonts w:asciiTheme="minorHAnsi" w:hAnsiTheme="minorHAnsi" w:cstheme="minorHAnsi"/>
          <w:color w:val="0C428E"/>
        </w:rPr>
        <w:t>8</w:t>
      </w:r>
      <w:r w:rsidR="00216923" w:rsidRPr="00507C21">
        <w:rPr>
          <w:rFonts w:asciiTheme="minorHAnsi" w:hAnsiTheme="minorHAnsi" w:cstheme="minorHAnsi"/>
          <w:color w:val="0C428E"/>
        </w:rPr>
        <w:t>)</w:t>
      </w:r>
    </w:p>
    <w:p w14:paraId="25671FE2" w14:textId="77777777" w:rsidR="00216923" w:rsidRPr="00507C21" w:rsidRDefault="00216923" w:rsidP="00216923">
      <w:pPr>
        <w:widowControl w:val="0"/>
        <w:adjustRightInd w:val="0"/>
        <w:snapToGrid w:val="0"/>
        <w:spacing w:line="300" w:lineRule="exact"/>
        <w:rPr>
          <w:rFonts w:asciiTheme="minorHAnsi" w:hAnsiTheme="minorHAnsi" w:cstheme="minorHAnsi"/>
        </w:rPr>
      </w:pPr>
      <w:r w:rsidRPr="00507C21">
        <w:rPr>
          <w:rFonts w:asciiTheme="minorHAnsi" w:hAnsiTheme="minorHAnsi" w:cstheme="minorHAnsi"/>
        </w:rPr>
        <w:t xml:space="preserve">After the text edit has been completed, the paper is ready for the template. Duplicate the template file by using the Save As command, and use the naming convention prescribed by your </w:t>
      </w:r>
      <w:r w:rsidRPr="00507C21">
        <w:rPr>
          <w:rFonts w:asciiTheme="minorHAnsi" w:hAnsiTheme="minorHAnsi" w:cstheme="minorHAnsi"/>
          <w:lang w:eastAsia="zh-CN"/>
        </w:rPr>
        <w:t>journal</w:t>
      </w:r>
      <w:r w:rsidRPr="00507C21">
        <w:rPr>
          <w:rFonts w:asciiTheme="minorHAnsi" w:hAnsiTheme="minorHAnsi" w:cstheme="minorHAnsi"/>
        </w:rPr>
        <w:t xml:space="preserve"> for the name of your paper. In this newly created file, highlight all of the contents and import your prepared text file. You are now ready to style your paper.</w:t>
      </w:r>
    </w:p>
    <w:p w14:paraId="003EE84A" w14:textId="77777777" w:rsidR="00216923" w:rsidRPr="00507C21" w:rsidRDefault="00F90084" w:rsidP="00216923">
      <w:pPr>
        <w:pStyle w:val="2"/>
        <w:spacing w:before="240" w:after="120"/>
        <w:ind w:leftChars="0" w:left="0"/>
        <w:rPr>
          <w:rFonts w:asciiTheme="minorHAnsi" w:hAnsiTheme="minorHAnsi" w:cstheme="minorHAnsi"/>
          <w:color w:val="0C428E"/>
        </w:rPr>
      </w:pPr>
      <w:r w:rsidRPr="00507C21">
        <w:rPr>
          <w:rFonts w:asciiTheme="minorHAnsi" w:hAnsiTheme="minorHAnsi" w:cstheme="minorHAnsi"/>
          <w:color w:val="0C428E"/>
        </w:rPr>
        <w:t>8</w:t>
      </w:r>
      <w:r w:rsidR="00216923" w:rsidRPr="00507C21">
        <w:rPr>
          <w:rFonts w:asciiTheme="minorHAnsi" w:hAnsiTheme="minorHAnsi" w:cstheme="minorHAnsi"/>
          <w:color w:val="0C428E"/>
        </w:rPr>
        <w:t>.1. Authors and Affiliations</w:t>
      </w:r>
    </w:p>
    <w:p w14:paraId="0862016E" w14:textId="77777777" w:rsidR="00216923" w:rsidRPr="00507C21" w:rsidRDefault="00216923" w:rsidP="00216923">
      <w:pPr>
        <w:widowControl w:val="0"/>
        <w:adjustRightInd w:val="0"/>
        <w:snapToGrid w:val="0"/>
        <w:spacing w:line="300" w:lineRule="exact"/>
        <w:rPr>
          <w:rFonts w:asciiTheme="minorHAnsi" w:hAnsiTheme="minorHAnsi" w:cstheme="minorHAnsi"/>
        </w:rPr>
      </w:pPr>
      <w:r w:rsidRPr="00507C21">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507C21">
        <w:rPr>
          <w:rFonts w:asciiTheme="minorHAnsi" w:hAnsiTheme="minorHAnsi" w:cstheme="minorHAnsi"/>
          <w:lang w:eastAsia="zh-CN"/>
        </w:rPr>
        <w:t>post your job titles, positions, academic degrees, zip codes, names of building/street/district/province/state, etc.</w:t>
      </w:r>
      <w:r w:rsidRPr="00507C21">
        <w:rPr>
          <w:rFonts w:asciiTheme="minorHAnsi" w:hAnsiTheme="minorHAnsi" w:cstheme="minorHAnsi"/>
        </w:rPr>
        <w:t>). This template was designed for two affiliations.</w:t>
      </w:r>
    </w:p>
    <w:p w14:paraId="32DD8253" w14:textId="77777777" w:rsidR="00216923" w:rsidRPr="00507C21" w:rsidRDefault="00216923" w:rsidP="00216923">
      <w:pPr>
        <w:widowControl w:val="0"/>
        <w:adjustRightInd w:val="0"/>
        <w:snapToGrid w:val="0"/>
        <w:spacing w:line="300" w:lineRule="exact"/>
        <w:ind w:firstLineChars="100" w:firstLine="200"/>
        <w:rPr>
          <w:rFonts w:asciiTheme="minorHAnsi" w:hAnsiTheme="minorHAnsi" w:cstheme="minorHAnsi"/>
        </w:rPr>
      </w:pPr>
      <w:r w:rsidRPr="00507C21">
        <w:rPr>
          <w:rFonts w:asciiTheme="minorHAnsi" w:hAnsiTheme="minorHAnsi" w:cstheme="minorHAnsi"/>
        </w:rPr>
        <w:t>1) For author/s of only one affiliation: To change the default, adjust the template as follows.</w:t>
      </w:r>
    </w:p>
    <w:p w14:paraId="76DD7631" w14:textId="77777777" w:rsidR="00216923" w:rsidRPr="00507C21" w:rsidRDefault="00216923" w:rsidP="00216923">
      <w:pPr>
        <w:widowControl w:val="0"/>
        <w:adjustRightInd w:val="0"/>
        <w:snapToGrid w:val="0"/>
        <w:spacing w:line="300" w:lineRule="exact"/>
        <w:ind w:firstLineChars="100" w:firstLine="200"/>
        <w:rPr>
          <w:rFonts w:asciiTheme="minorHAnsi" w:hAnsiTheme="minorHAnsi" w:cstheme="minorHAnsi"/>
        </w:rPr>
      </w:pPr>
      <w:r w:rsidRPr="00507C21">
        <w:rPr>
          <w:rFonts w:asciiTheme="minorHAnsi" w:hAnsiTheme="minorHAnsi" w:cstheme="minorHAnsi"/>
        </w:rPr>
        <w:t>a</w:t>
      </w:r>
      <w:r w:rsidRPr="00507C21">
        <w:rPr>
          <w:rFonts w:asciiTheme="minorHAnsi" w:hAnsiTheme="minorHAnsi" w:cstheme="minorHAnsi"/>
          <w:lang w:eastAsia="zh-CN"/>
        </w:rPr>
        <w:t>)</w:t>
      </w:r>
      <w:r w:rsidRPr="00507C21">
        <w:rPr>
          <w:rFonts w:asciiTheme="minorHAnsi" w:hAnsiTheme="minorHAnsi" w:cstheme="minorHAnsi"/>
        </w:rPr>
        <w:t xml:space="preserve"> Selection: Highlight all author and affiliation lines.</w:t>
      </w:r>
    </w:p>
    <w:p w14:paraId="290C34C5" w14:textId="77777777" w:rsidR="00216923" w:rsidRPr="00507C21"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507C21">
        <w:rPr>
          <w:rFonts w:asciiTheme="minorHAnsi" w:hAnsiTheme="minorHAnsi" w:cstheme="minorHAnsi"/>
        </w:rPr>
        <w:t>b</w:t>
      </w:r>
      <w:r w:rsidRPr="00507C21">
        <w:rPr>
          <w:rFonts w:asciiTheme="minorHAnsi" w:hAnsiTheme="minorHAnsi" w:cstheme="minorHAnsi"/>
          <w:lang w:eastAsia="zh-CN"/>
        </w:rPr>
        <w:t>)</w:t>
      </w:r>
      <w:r w:rsidRPr="00507C21">
        <w:rPr>
          <w:rFonts w:asciiTheme="minorHAnsi" w:hAnsiTheme="minorHAnsi" w:cstheme="minorHAnsi"/>
        </w:rPr>
        <w:t xml:space="preserve"> Change number of columns: Select the Columns icon from the MS Word Standard toolbar and then select “1 Column” from the selection palette.</w:t>
      </w:r>
    </w:p>
    <w:p w14:paraId="54512848" w14:textId="77777777" w:rsidR="00216923" w:rsidRPr="00507C21"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507C21">
        <w:rPr>
          <w:rFonts w:asciiTheme="minorHAnsi" w:hAnsiTheme="minorHAnsi" w:cstheme="minorHAnsi"/>
        </w:rPr>
        <w:t>c</w:t>
      </w:r>
      <w:r w:rsidRPr="00507C21">
        <w:rPr>
          <w:rFonts w:asciiTheme="minorHAnsi" w:hAnsiTheme="minorHAnsi" w:cstheme="minorHAnsi"/>
          <w:lang w:eastAsia="zh-CN"/>
        </w:rPr>
        <w:t>)</w:t>
      </w:r>
      <w:r w:rsidRPr="00507C21">
        <w:rPr>
          <w:rFonts w:asciiTheme="minorHAnsi" w:hAnsiTheme="minorHAnsi" w:cstheme="minorHAnsi"/>
        </w:rPr>
        <w:t xml:space="preserve"> Deletion: Delete the author and affiliation lines for the second affiliation.</w:t>
      </w:r>
    </w:p>
    <w:p w14:paraId="48832D45" w14:textId="77777777" w:rsidR="00216923" w:rsidRPr="00507C21" w:rsidRDefault="00216923" w:rsidP="00216923">
      <w:pPr>
        <w:widowControl w:val="0"/>
        <w:adjustRightInd w:val="0"/>
        <w:snapToGrid w:val="0"/>
        <w:spacing w:line="300" w:lineRule="exact"/>
        <w:ind w:firstLineChars="100" w:firstLine="200"/>
        <w:rPr>
          <w:rFonts w:asciiTheme="minorHAnsi" w:hAnsiTheme="minorHAnsi" w:cstheme="minorHAnsi"/>
        </w:rPr>
      </w:pPr>
      <w:r w:rsidRPr="00507C21">
        <w:rPr>
          <w:rFonts w:asciiTheme="minorHAnsi" w:hAnsiTheme="minorHAnsi" w:cstheme="minorHAnsi"/>
        </w:rPr>
        <w:t>2) For author/s of more than two affiliations: To change the default, adjust the template as follows.</w:t>
      </w:r>
    </w:p>
    <w:p w14:paraId="6B6C851C" w14:textId="77777777" w:rsidR="00216923" w:rsidRPr="00507C21" w:rsidRDefault="00216923" w:rsidP="00216923">
      <w:pPr>
        <w:widowControl w:val="0"/>
        <w:adjustRightInd w:val="0"/>
        <w:snapToGrid w:val="0"/>
        <w:spacing w:line="300" w:lineRule="exact"/>
        <w:ind w:firstLineChars="100" w:firstLine="200"/>
        <w:rPr>
          <w:rFonts w:asciiTheme="minorHAnsi" w:hAnsiTheme="minorHAnsi" w:cstheme="minorHAnsi"/>
        </w:rPr>
      </w:pPr>
      <w:r w:rsidRPr="00507C21">
        <w:rPr>
          <w:rFonts w:asciiTheme="minorHAnsi" w:hAnsiTheme="minorHAnsi" w:cstheme="minorHAnsi"/>
        </w:rPr>
        <w:t>a</w:t>
      </w:r>
      <w:r w:rsidRPr="00507C21">
        <w:rPr>
          <w:rFonts w:asciiTheme="minorHAnsi" w:hAnsiTheme="minorHAnsi" w:cstheme="minorHAnsi"/>
          <w:lang w:eastAsia="zh-CN"/>
        </w:rPr>
        <w:t>)</w:t>
      </w:r>
      <w:r w:rsidRPr="00507C21">
        <w:rPr>
          <w:rFonts w:asciiTheme="minorHAnsi" w:hAnsiTheme="minorHAnsi" w:cstheme="minorHAnsi"/>
        </w:rPr>
        <w:t xml:space="preserve"> Selection: Highlight all author and affiliation lines.</w:t>
      </w:r>
    </w:p>
    <w:p w14:paraId="3D3B633B" w14:textId="77777777" w:rsidR="00216923" w:rsidRPr="00507C21" w:rsidRDefault="00216923" w:rsidP="00216923">
      <w:pPr>
        <w:widowControl w:val="0"/>
        <w:adjustRightInd w:val="0"/>
        <w:snapToGrid w:val="0"/>
        <w:spacing w:line="300" w:lineRule="exact"/>
        <w:ind w:firstLineChars="100" w:firstLine="200"/>
        <w:rPr>
          <w:rFonts w:asciiTheme="minorHAnsi" w:hAnsiTheme="minorHAnsi" w:cstheme="minorHAnsi"/>
        </w:rPr>
      </w:pPr>
      <w:r w:rsidRPr="00507C21">
        <w:rPr>
          <w:rFonts w:asciiTheme="minorHAnsi" w:hAnsiTheme="minorHAnsi" w:cstheme="minorHAnsi"/>
        </w:rPr>
        <w:t>b</w:t>
      </w:r>
      <w:r w:rsidRPr="00507C21">
        <w:rPr>
          <w:rFonts w:asciiTheme="minorHAnsi" w:hAnsiTheme="minorHAnsi" w:cstheme="minorHAnsi"/>
          <w:lang w:eastAsia="zh-CN"/>
        </w:rPr>
        <w:t>)</w:t>
      </w:r>
      <w:r w:rsidRPr="00507C21">
        <w:rPr>
          <w:rFonts w:asciiTheme="minorHAnsi" w:hAnsiTheme="minorHAnsi" w:cstheme="minorHAnsi"/>
        </w:rPr>
        <w:t xml:space="preserve"> Change number of columns: Select the “Columns” icon from the MS Word Standard toolbar and then select “1 Column” from the selection palette.</w:t>
      </w:r>
    </w:p>
    <w:p w14:paraId="2A5AA32E" w14:textId="77777777" w:rsidR="00216923" w:rsidRPr="00507C21"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507C21">
        <w:rPr>
          <w:rFonts w:asciiTheme="minorHAnsi" w:hAnsiTheme="minorHAnsi" w:cstheme="minorHAnsi"/>
        </w:rPr>
        <w:t>c</w:t>
      </w:r>
      <w:r w:rsidRPr="00507C21">
        <w:rPr>
          <w:rFonts w:asciiTheme="minorHAnsi" w:hAnsiTheme="minorHAnsi" w:cstheme="minorHAnsi"/>
          <w:lang w:eastAsia="zh-CN"/>
        </w:rPr>
        <w:t>)</w:t>
      </w:r>
      <w:r w:rsidRPr="00507C21">
        <w:rPr>
          <w:rFonts w:asciiTheme="minorHAnsi" w:hAnsiTheme="minorHAnsi" w:cstheme="minorHAnsi"/>
        </w:rPr>
        <w:t xml:space="preserve"> Highlight author and affiliation lines of affiliation 1 and copy this selection.</w:t>
      </w:r>
    </w:p>
    <w:p w14:paraId="7232DFE5" w14:textId="77777777" w:rsidR="00216923" w:rsidRPr="00507C21" w:rsidRDefault="00216923" w:rsidP="00216923">
      <w:pPr>
        <w:widowControl w:val="0"/>
        <w:adjustRightInd w:val="0"/>
        <w:snapToGrid w:val="0"/>
        <w:spacing w:line="300" w:lineRule="exact"/>
        <w:ind w:firstLineChars="100" w:firstLine="200"/>
        <w:rPr>
          <w:rFonts w:asciiTheme="minorHAnsi" w:hAnsiTheme="minorHAnsi" w:cstheme="minorHAnsi"/>
        </w:rPr>
      </w:pPr>
      <w:r w:rsidRPr="00507C21">
        <w:rPr>
          <w:rFonts w:asciiTheme="minorHAnsi" w:hAnsiTheme="minorHAnsi" w:cstheme="minorHAnsi"/>
        </w:rPr>
        <w:t>d</w:t>
      </w:r>
      <w:r w:rsidRPr="00507C21">
        <w:rPr>
          <w:rFonts w:asciiTheme="minorHAnsi" w:hAnsiTheme="minorHAnsi" w:cstheme="minorHAnsi"/>
          <w:lang w:eastAsia="zh-CN"/>
        </w:rPr>
        <w:t>)</w:t>
      </w:r>
      <w:r w:rsidRPr="00507C21">
        <w:rPr>
          <w:rFonts w:asciiTheme="minorHAnsi" w:hAnsiTheme="minorHAnsi" w:cstheme="minorHAnsi"/>
        </w:rPr>
        <w:t xml:space="preserve"> Formatting: Insert one hard return immediately after the last character of the last affiliation line. Then paste down the copy of affiliation 1. Repeat as necessary for each additional affiliation.</w:t>
      </w:r>
    </w:p>
    <w:p w14:paraId="0BA319D8" w14:textId="77777777" w:rsidR="00C27B8D" w:rsidRPr="00507C21" w:rsidRDefault="00C27B8D" w:rsidP="00216923">
      <w:pPr>
        <w:pStyle w:val="2"/>
        <w:spacing w:before="240" w:after="120"/>
        <w:ind w:leftChars="0" w:left="0"/>
        <w:rPr>
          <w:rFonts w:asciiTheme="minorHAnsi" w:hAnsiTheme="minorHAnsi" w:cstheme="minorHAnsi"/>
          <w:color w:val="0C428E"/>
        </w:rPr>
      </w:pPr>
    </w:p>
    <w:p w14:paraId="24C43946" w14:textId="632488DB" w:rsidR="00216923" w:rsidRPr="00507C21" w:rsidRDefault="00F90084" w:rsidP="00216923">
      <w:pPr>
        <w:pStyle w:val="2"/>
        <w:spacing w:before="240" w:after="120"/>
        <w:ind w:leftChars="0" w:left="0"/>
        <w:rPr>
          <w:rFonts w:asciiTheme="minorHAnsi" w:hAnsiTheme="minorHAnsi" w:cstheme="minorHAnsi"/>
          <w:color w:val="0C428E"/>
        </w:rPr>
      </w:pPr>
      <w:r w:rsidRPr="00507C21">
        <w:rPr>
          <w:rFonts w:asciiTheme="minorHAnsi" w:hAnsiTheme="minorHAnsi" w:cstheme="minorHAnsi"/>
          <w:color w:val="0C428E"/>
        </w:rPr>
        <w:t>8</w:t>
      </w:r>
      <w:r w:rsidR="00216923" w:rsidRPr="00507C21">
        <w:rPr>
          <w:rFonts w:asciiTheme="minorHAnsi" w:hAnsiTheme="minorHAnsi" w:cstheme="minorHAnsi"/>
          <w:color w:val="0C428E"/>
        </w:rPr>
        <w:t>.2. Identify the Headings</w:t>
      </w:r>
    </w:p>
    <w:p w14:paraId="16D5E742" w14:textId="77777777" w:rsidR="00216923" w:rsidRPr="00507C21" w:rsidRDefault="00216923" w:rsidP="00216923">
      <w:pPr>
        <w:pStyle w:val="C-"/>
        <w:widowControl w:val="0"/>
        <w:adjustRightInd w:val="0"/>
        <w:snapToGrid w:val="0"/>
        <w:spacing w:line="300" w:lineRule="exact"/>
        <w:rPr>
          <w:rFonts w:asciiTheme="minorHAnsi" w:hAnsiTheme="minorHAnsi" w:cstheme="minorHAnsi"/>
        </w:rPr>
      </w:pPr>
      <w:r w:rsidRPr="00507C21">
        <w:rPr>
          <w:rFonts w:asciiTheme="minorHAnsi" w:hAnsiTheme="minorHAnsi" w:cstheme="minorHAnsi"/>
        </w:rPr>
        <w:t>Headings, or heads, are organizational devices that guide the reader through your paper. There are two types: component heads and text heads.</w:t>
      </w:r>
    </w:p>
    <w:p w14:paraId="271584A1" w14:textId="77777777" w:rsidR="00216923" w:rsidRPr="00507C21"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507C21">
        <w:rPr>
          <w:rFonts w:asciiTheme="minorHAnsi" w:hAnsiTheme="minorHAnsi" w:cstheme="minorHAnsi"/>
          <w:spacing w:val="3"/>
        </w:rPr>
        <w:t>Component heads identify the different components of your paper and are not topically subordinate to each other. Examples include Acknowledg</w:t>
      </w:r>
      <w:r w:rsidRPr="00507C21">
        <w:rPr>
          <w:rFonts w:asciiTheme="minorHAnsi" w:hAnsiTheme="minorHAnsi" w:cstheme="minorHAnsi"/>
          <w:spacing w:val="3"/>
          <w:lang w:eastAsia="zh-CN"/>
        </w:rPr>
        <w:t>e</w:t>
      </w:r>
      <w:r w:rsidRPr="00507C21">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507C21">
        <w:rPr>
          <w:rFonts w:asciiTheme="minorHAnsi" w:hAnsiTheme="minorHAnsi" w:cstheme="minorHAnsi"/>
          <w:spacing w:val="3"/>
          <w:lang w:eastAsia="zh-CN"/>
        </w:rPr>
        <w:t>non-</w:t>
      </w:r>
      <w:r w:rsidRPr="00507C21">
        <w:rPr>
          <w:rFonts w:asciiTheme="minorHAnsi" w:hAnsiTheme="minorHAnsi" w:cstheme="minorHAnsi"/>
          <w:spacing w:val="3"/>
        </w:rPr>
        <w:t xml:space="preserve">italic) in addition to the style provided by the </w:t>
      </w:r>
      <w:proofErr w:type="gramStart"/>
      <w:r w:rsidRPr="00507C21">
        <w:rPr>
          <w:rFonts w:asciiTheme="minorHAnsi" w:hAnsiTheme="minorHAnsi" w:cstheme="minorHAnsi"/>
          <w:spacing w:val="3"/>
        </w:rPr>
        <w:t>drop down</w:t>
      </w:r>
      <w:proofErr w:type="gramEnd"/>
      <w:r w:rsidRPr="00507C21">
        <w:rPr>
          <w:rFonts w:asciiTheme="minorHAnsi" w:hAnsiTheme="minorHAnsi" w:cstheme="minorHAnsi"/>
          <w:spacing w:val="3"/>
        </w:rPr>
        <w:t xml:space="preserve"> menu to differentiate the head from the text.</w:t>
      </w:r>
    </w:p>
    <w:p w14:paraId="7F8DCA0F" w14:textId="77777777" w:rsidR="00216923" w:rsidRPr="00507C21"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507C21">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507C21">
        <w:rPr>
          <w:rFonts w:asciiTheme="minorHAnsi" w:hAnsiTheme="minorHAnsi" w:cstheme="minorHAnsi"/>
          <w:lang w:eastAsia="zh-CN"/>
        </w:rPr>
        <w:t xml:space="preserve"> </w:t>
      </w:r>
      <w:r w:rsidRPr="00507C21">
        <w:rPr>
          <w:rFonts w:asciiTheme="minorHAnsi" w:hAnsiTheme="minorHAnsi" w:cstheme="minorHAnsi"/>
        </w:rPr>
        <w:t>sub-topics, the next level head should be used and, conversely, if there are not</w:t>
      </w:r>
      <w:r w:rsidRPr="00507C21">
        <w:rPr>
          <w:rFonts w:asciiTheme="minorHAnsi" w:hAnsiTheme="minorHAnsi" w:cstheme="minorHAnsi"/>
          <w:lang w:eastAsia="zh-CN"/>
        </w:rPr>
        <w:t xml:space="preserve"> </w:t>
      </w:r>
      <w:r w:rsidRPr="00507C21">
        <w:rPr>
          <w:rFonts w:asciiTheme="minorHAnsi" w:hAnsiTheme="minorHAnsi" w:cstheme="minorHAnsi"/>
        </w:rPr>
        <w:t>at least two sub-topics, then no subheads should be introduced. Styles named “Heading 1”, “Heading 2”, “Heading 3”, and “Heading 4” are prescribed.</w:t>
      </w:r>
    </w:p>
    <w:p w14:paraId="7D8D9CC7" w14:textId="77777777" w:rsidR="00216923" w:rsidRPr="00507C21" w:rsidRDefault="00F90084" w:rsidP="00216923">
      <w:pPr>
        <w:pStyle w:val="2"/>
        <w:spacing w:before="240" w:after="120"/>
        <w:ind w:leftChars="0" w:left="0"/>
        <w:rPr>
          <w:rFonts w:asciiTheme="minorHAnsi" w:hAnsiTheme="minorHAnsi" w:cstheme="minorHAnsi"/>
          <w:color w:val="0C428E"/>
        </w:rPr>
      </w:pPr>
      <w:r w:rsidRPr="00507C21">
        <w:rPr>
          <w:rFonts w:asciiTheme="minorHAnsi" w:hAnsiTheme="minorHAnsi" w:cstheme="minorHAnsi"/>
          <w:color w:val="0C428E"/>
        </w:rPr>
        <w:t>8</w:t>
      </w:r>
      <w:r w:rsidR="00216923" w:rsidRPr="00507C21">
        <w:rPr>
          <w:rFonts w:asciiTheme="minorHAnsi" w:hAnsiTheme="minorHAnsi" w:cstheme="minorHAnsi"/>
          <w:color w:val="0C428E"/>
        </w:rPr>
        <w:t>.3. Figures and Tables</w:t>
      </w:r>
    </w:p>
    <w:p w14:paraId="3CC47DE5" w14:textId="77777777" w:rsidR="00216923" w:rsidRPr="00507C21" w:rsidRDefault="00216923" w:rsidP="00216923">
      <w:pPr>
        <w:widowControl w:val="0"/>
        <w:adjustRightInd w:val="0"/>
        <w:snapToGrid w:val="0"/>
        <w:spacing w:line="300" w:lineRule="exact"/>
        <w:rPr>
          <w:rFonts w:asciiTheme="minorHAnsi" w:hAnsiTheme="minorHAnsi" w:cstheme="minorHAnsi"/>
          <w:lang w:eastAsia="zh-CN"/>
        </w:rPr>
      </w:pPr>
      <w:r w:rsidRPr="00507C21">
        <w:rPr>
          <w:rFonts w:asciiTheme="minorHAnsi" w:hAnsiTheme="minorHAnsi" w:cstheme="minorHAnsi"/>
        </w:rPr>
        <w:t xml:space="preserve">Positioning Figures and Tables: Place figures and tables at the top </w:t>
      </w:r>
      <w:r w:rsidRPr="00507C21">
        <w:rPr>
          <w:rFonts w:asciiTheme="minorHAnsi" w:hAnsiTheme="minorHAnsi" w:cstheme="minorHAnsi"/>
          <w:lang w:eastAsia="zh-CN"/>
        </w:rPr>
        <w:t>or</w:t>
      </w:r>
      <w:r w:rsidRPr="00507C21">
        <w:rPr>
          <w:rFonts w:asciiTheme="minorHAnsi" w:hAnsiTheme="minorHAnsi" w:cstheme="minorHAnsi"/>
        </w:rPr>
        <w:t xml:space="preserve"> bottom. Figure captions should be</w:t>
      </w:r>
      <w:r w:rsidRPr="00507C21">
        <w:rPr>
          <w:rFonts w:asciiTheme="minorHAnsi" w:hAnsiTheme="minorHAnsi" w:cstheme="minorHAnsi"/>
          <w:lang w:eastAsia="zh-CN"/>
        </w:rPr>
        <w:t xml:space="preserve"> </w:t>
      </w:r>
      <w:r w:rsidRPr="00507C21">
        <w:rPr>
          <w:rFonts w:asciiTheme="minorHAnsi" w:hAnsiTheme="minorHAnsi" w:cstheme="minorHAnsi"/>
        </w:rPr>
        <w:t>below the figures; table heads should appear above the</w:t>
      </w:r>
      <w:r w:rsidRPr="00507C21">
        <w:rPr>
          <w:rFonts w:asciiTheme="minorHAnsi" w:hAnsiTheme="minorHAnsi" w:cstheme="minorHAnsi"/>
          <w:lang w:eastAsia="zh-CN"/>
        </w:rPr>
        <w:t xml:space="preserve"> </w:t>
      </w:r>
      <w:r w:rsidRPr="00507C21">
        <w:rPr>
          <w:rFonts w:asciiTheme="minorHAnsi" w:hAnsiTheme="minorHAnsi" w:cstheme="minorHAnsi"/>
        </w:rPr>
        <w:t>tables. Insert figures and tables after they are cited in the</w:t>
      </w:r>
      <w:r w:rsidRPr="00507C21">
        <w:rPr>
          <w:rFonts w:asciiTheme="minorHAnsi" w:hAnsiTheme="minorHAnsi" w:cstheme="minorHAnsi"/>
          <w:lang w:eastAsia="zh-CN"/>
        </w:rPr>
        <w:t xml:space="preserve"> </w:t>
      </w:r>
      <w:r w:rsidRPr="00507C21">
        <w:rPr>
          <w:rFonts w:asciiTheme="minorHAnsi" w:hAnsiTheme="minorHAnsi" w:cstheme="minorHAnsi"/>
        </w:rPr>
        <w:t>text. Use “</w:t>
      </w:r>
      <w:r w:rsidRPr="00507C21">
        <w:rPr>
          <w:rFonts w:asciiTheme="minorHAnsi" w:hAnsiTheme="minorHAnsi" w:cstheme="minorHAnsi"/>
          <w:b/>
          <w:bCs/>
        </w:rPr>
        <w:t>Figure 1</w:t>
      </w:r>
      <w:r w:rsidRPr="00507C21">
        <w:rPr>
          <w:rFonts w:asciiTheme="minorHAnsi" w:hAnsiTheme="minorHAnsi" w:cstheme="minorHAnsi"/>
        </w:rPr>
        <w:t>”</w:t>
      </w:r>
      <w:r w:rsidRPr="00507C21">
        <w:rPr>
          <w:rFonts w:asciiTheme="minorHAnsi" w:hAnsiTheme="minorHAnsi" w:cstheme="minorHAnsi"/>
          <w:lang w:eastAsia="zh-CN"/>
        </w:rPr>
        <w:t>and “</w:t>
      </w:r>
      <w:r w:rsidRPr="00507C21">
        <w:rPr>
          <w:rFonts w:asciiTheme="minorHAnsi" w:hAnsiTheme="minorHAnsi" w:cstheme="minorHAnsi"/>
          <w:b/>
          <w:bCs/>
          <w:lang w:eastAsia="zh-CN"/>
        </w:rPr>
        <w:t>Table 1</w:t>
      </w:r>
      <w:r w:rsidRPr="00507C21">
        <w:rPr>
          <w:rFonts w:asciiTheme="minorHAnsi" w:hAnsiTheme="minorHAnsi" w:cstheme="minorHAnsi"/>
          <w:lang w:eastAsia="zh-CN"/>
        </w:rPr>
        <w:t>” in bold fonts</w:t>
      </w:r>
      <w:r w:rsidRPr="00507C21">
        <w:rPr>
          <w:rFonts w:asciiTheme="minorHAnsi" w:hAnsiTheme="minorHAnsi" w:cstheme="minorHAnsi"/>
        </w:rPr>
        <w:t>, even at the beginning of a sentence.</w:t>
      </w:r>
    </w:p>
    <w:p w14:paraId="591EA0EB" w14:textId="77777777" w:rsidR="00216923" w:rsidRPr="00507C21"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7" w:name="Table1"/>
      <w:r w:rsidRPr="00507C21">
        <w:rPr>
          <w:rFonts w:asciiTheme="minorHAnsi" w:hAnsiTheme="minorHAnsi" w:cstheme="minorHAnsi"/>
          <w:color w:val="0C428E"/>
          <w:sz w:val="20"/>
          <w:szCs w:val="20"/>
        </w:rPr>
        <w:t>Table 1.</w:t>
      </w:r>
      <w:bookmarkEnd w:id="7"/>
      <w:r w:rsidRPr="00507C21">
        <w:rPr>
          <w:rFonts w:asciiTheme="minorHAnsi" w:hAnsiTheme="minorHAnsi" w:cstheme="minorHAnsi"/>
          <w:color w:val="0C428E"/>
          <w:sz w:val="20"/>
          <w:szCs w:val="20"/>
          <w:lang w:eastAsia="zh-CN"/>
        </w:rPr>
        <w:t xml:space="preserve"> </w:t>
      </w:r>
      <w:r w:rsidRPr="00507C21">
        <w:rPr>
          <w:rFonts w:asciiTheme="minorHAnsi" w:hAnsiTheme="minorHAnsi" w:cstheme="minorHAnsi"/>
          <w:b w:val="0"/>
          <w:bCs w:val="0"/>
          <w:sz w:val="20"/>
          <w:szCs w:val="20"/>
        </w:rPr>
        <w:t>Table type styles (Table caption is indispensable)</w:t>
      </w:r>
      <w:r w:rsidRPr="00507C21">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507C21" w14:paraId="114A42A3" w14:textId="77777777" w:rsidTr="00654342">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0C428E"/>
              <w:left w:val="single" w:sz="4" w:space="0" w:color="0C428E"/>
              <w:right w:val="single" w:sz="4" w:space="0" w:color="0C428E"/>
            </w:tcBorders>
          </w:tcPr>
          <w:p w14:paraId="07103256" w14:textId="77777777" w:rsidR="00216923" w:rsidRPr="00507C21" w:rsidRDefault="00216923" w:rsidP="00BE24E6">
            <w:pPr>
              <w:pStyle w:val="tablecolhead"/>
              <w:rPr>
                <w:rFonts w:asciiTheme="minorHAnsi" w:hAnsiTheme="minorHAnsi" w:cstheme="minorHAnsi"/>
                <w:b w:val="0"/>
                <w:bCs w:val="0"/>
                <w:sz w:val="20"/>
                <w:szCs w:val="20"/>
              </w:rPr>
            </w:pPr>
            <w:r w:rsidRPr="00507C21">
              <w:rPr>
                <w:rFonts w:asciiTheme="minorHAnsi" w:hAnsiTheme="minorHAnsi" w:cstheme="minorHAnsi"/>
                <w:b w:val="0"/>
                <w:bCs w:val="0"/>
                <w:sz w:val="20"/>
                <w:szCs w:val="20"/>
              </w:rPr>
              <w:t>Table Head</w:t>
            </w:r>
          </w:p>
        </w:tc>
        <w:tc>
          <w:tcPr>
            <w:tcW w:w="5863" w:type="dxa"/>
            <w:gridSpan w:val="3"/>
            <w:tcBorders>
              <w:top w:val="single" w:sz="4" w:space="0" w:color="0C428E"/>
              <w:left w:val="single" w:sz="4" w:space="0" w:color="0C428E"/>
              <w:bottom w:val="single" w:sz="4" w:space="0" w:color="0C428E"/>
              <w:right w:val="single" w:sz="4" w:space="0" w:color="0C428E"/>
            </w:tcBorders>
          </w:tcPr>
          <w:p w14:paraId="1367D45A" w14:textId="77777777" w:rsidR="00216923" w:rsidRPr="00507C21"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507C21">
              <w:rPr>
                <w:rFonts w:asciiTheme="minorHAnsi" w:hAnsiTheme="minorHAnsi" w:cstheme="minorHAnsi"/>
                <w:b w:val="0"/>
                <w:bCs w:val="0"/>
                <w:sz w:val="20"/>
                <w:szCs w:val="20"/>
              </w:rPr>
              <w:t>Table Column Head</w:t>
            </w:r>
          </w:p>
        </w:tc>
      </w:tr>
      <w:tr w:rsidR="00216923" w:rsidRPr="00507C21" w14:paraId="145F02AF" w14:textId="77777777" w:rsidTr="00654342">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0C428E"/>
              <w:bottom w:val="single" w:sz="4" w:space="0" w:color="0C428E"/>
              <w:right w:val="single" w:sz="4" w:space="0" w:color="0C428E"/>
            </w:tcBorders>
          </w:tcPr>
          <w:p w14:paraId="68EB14B2" w14:textId="77777777" w:rsidR="00216923" w:rsidRPr="00507C21" w:rsidRDefault="00216923" w:rsidP="00BE24E6">
            <w:pPr>
              <w:jc w:val="center"/>
              <w:rPr>
                <w:rFonts w:asciiTheme="minorHAnsi" w:hAnsiTheme="minorHAnsi" w:cstheme="minorHAnsi"/>
              </w:rPr>
            </w:pPr>
          </w:p>
        </w:tc>
        <w:tc>
          <w:tcPr>
            <w:tcW w:w="2926" w:type="dxa"/>
            <w:tcBorders>
              <w:top w:val="single" w:sz="4" w:space="0" w:color="0C428E"/>
              <w:left w:val="single" w:sz="4" w:space="0" w:color="0C428E"/>
              <w:bottom w:val="single" w:sz="4" w:space="0" w:color="0C428E"/>
              <w:right w:val="single" w:sz="4" w:space="0" w:color="0C428E"/>
            </w:tcBorders>
          </w:tcPr>
          <w:p w14:paraId="1D85D452" w14:textId="77777777" w:rsidR="00216923" w:rsidRPr="00507C21"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507C21">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428E"/>
              <w:left w:val="single" w:sz="4" w:space="0" w:color="0C428E"/>
              <w:bottom w:val="single" w:sz="4" w:space="0" w:color="0C428E"/>
              <w:right w:val="single" w:sz="4" w:space="0" w:color="0C428E"/>
            </w:tcBorders>
          </w:tcPr>
          <w:p w14:paraId="322F1798" w14:textId="77777777" w:rsidR="00216923" w:rsidRPr="00507C21" w:rsidRDefault="00216923" w:rsidP="00BE24E6">
            <w:pPr>
              <w:pStyle w:val="tablecolsubhead"/>
              <w:rPr>
                <w:rFonts w:asciiTheme="minorHAnsi" w:hAnsiTheme="minorHAnsi" w:cstheme="minorHAnsi"/>
                <w:b w:val="0"/>
                <w:bCs w:val="0"/>
                <w:i w:val="0"/>
                <w:iCs w:val="0"/>
                <w:sz w:val="20"/>
                <w:szCs w:val="20"/>
              </w:rPr>
            </w:pPr>
            <w:r w:rsidRPr="00507C21">
              <w:rPr>
                <w:rFonts w:asciiTheme="minorHAnsi" w:hAnsiTheme="minorHAnsi" w:cstheme="minorHAnsi"/>
                <w:b w:val="0"/>
                <w:bCs w:val="0"/>
                <w:i w:val="0"/>
                <w:iCs w:val="0"/>
                <w:sz w:val="20"/>
                <w:szCs w:val="20"/>
              </w:rPr>
              <w:t>Subhead</w:t>
            </w:r>
          </w:p>
        </w:tc>
        <w:tc>
          <w:tcPr>
            <w:tcW w:w="1489" w:type="dxa"/>
            <w:tcBorders>
              <w:top w:val="single" w:sz="4" w:space="0" w:color="0C428E"/>
              <w:left w:val="single" w:sz="4" w:space="0" w:color="0C428E"/>
              <w:bottom w:val="single" w:sz="4" w:space="0" w:color="0C428E"/>
              <w:right w:val="single" w:sz="4" w:space="0" w:color="0C428E"/>
            </w:tcBorders>
          </w:tcPr>
          <w:p w14:paraId="53A8F8D6" w14:textId="77777777" w:rsidR="00216923" w:rsidRPr="00507C21"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507C21">
              <w:rPr>
                <w:rFonts w:asciiTheme="minorHAnsi" w:hAnsiTheme="minorHAnsi" w:cstheme="minorHAnsi"/>
                <w:b w:val="0"/>
                <w:bCs w:val="0"/>
                <w:i w:val="0"/>
                <w:iCs w:val="0"/>
                <w:sz w:val="20"/>
                <w:szCs w:val="20"/>
              </w:rPr>
              <w:t>Subhead</w:t>
            </w:r>
          </w:p>
        </w:tc>
      </w:tr>
      <w:tr w:rsidR="00216923" w:rsidRPr="00507C21" w14:paraId="5F6E8F11" w14:textId="77777777" w:rsidTr="00654342">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0C428E"/>
              <w:left w:val="single" w:sz="4" w:space="0" w:color="0C428E"/>
              <w:bottom w:val="single" w:sz="4" w:space="0" w:color="0C428E"/>
              <w:right w:val="single" w:sz="4" w:space="0" w:color="0C428E"/>
            </w:tcBorders>
          </w:tcPr>
          <w:p w14:paraId="1BF6BE5B" w14:textId="77777777" w:rsidR="00216923" w:rsidRPr="00507C21" w:rsidRDefault="00216923" w:rsidP="00BE24E6">
            <w:pPr>
              <w:pStyle w:val="tablecopy"/>
              <w:jc w:val="center"/>
              <w:rPr>
                <w:rFonts w:asciiTheme="minorHAnsi" w:hAnsiTheme="minorHAnsi" w:cstheme="minorHAnsi"/>
                <w:sz w:val="20"/>
                <w:szCs w:val="20"/>
              </w:rPr>
            </w:pPr>
            <w:r w:rsidRPr="00507C21">
              <w:rPr>
                <w:rFonts w:asciiTheme="minorHAnsi" w:hAnsiTheme="minorHAnsi" w:cstheme="minorHAnsi"/>
                <w:sz w:val="20"/>
                <w:szCs w:val="20"/>
              </w:rPr>
              <w:t>copy</w:t>
            </w:r>
          </w:p>
        </w:tc>
        <w:tc>
          <w:tcPr>
            <w:tcW w:w="2926" w:type="dxa"/>
            <w:tcBorders>
              <w:top w:val="single" w:sz="4" w:space="0" w:color="0C428E"/>
              <w:left w:val="single" w:sz="4" w:space="0" w:color="0C428E"/>
              <w:bottom w:val="single" w:sz="4" w:space="0" w:color="0C428E"/>
              <w:right w:val="single" w:sz="4" w:space="0" w:color="0C428E"/>
            </w:tcBorders>
          </w:tcPr>
          <w:p w14:paraId="63F1672C" w14:textId="77777777" w:rsidR="00216923" w:rsidRPr="00507C21"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C21">
              <w:rPr>
                <w:rFonts w:asciiTheme="minorHAnsi" w:hAnsiTheme="minorHAnsi" w:cstheme="minorHAnsi"/>
                <w:sz w:val="20"/>
                <w:szCs w:val="20"/>
              </w:rPr>
              <w:t>More table copy</w:t>
            </w:r>
            <w:r w:rsidRPr="00507C21">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428E"/>
              <w:left w:val="single" w:sz="4" w:space="0" w:color="0C428E"/>
              <w:bottom w:val="single" w:sz="4" w:space="0" w:color="0C428E"/>
              <w:right w:val="single" w:sz="4" w:space="0" w:color="0C428E"/>
            </w:tcBorders>
          </w:tcPr>
          <w:p w14:paraId="3F0FF314" w14:textId="77777777" w:rsidR="00216923" w:rsidRPr="00507C21" w:rsidRDefault="00216923" w:rsidP="00BE24E6">
            <w:pPr>
              <w:jc w:val="center"/>
              <w:rPr>
                <w:rFonts w:asciiTheme="minorHAnsi" w:hAnsiTheme="minorHAnsi" w:cstheme="minorHAnsi"/>
              </w:rPr>
            </w:pPr>
          </w:p>
        </w:tc>
        <w:tc>
          <w:tcPr>
            <w:tcW w:w="1489" w:type="dxa"/>
            <w:tcBorders>
              <w:top w:val="single" w:sz="4" w:space="0" w:color="0C428E"/>
              <w:left w:val="single" w:sz="4" w:space="0" w:color="0C428E"/>
              <w:bottom w:val="single" w:sz="4" w:space="0" w:color="0C428E"/>
              <w:right w:val="single" w:sz="4" w:space="0" w:color="0C428E"/>
            </w:tcBorders>
          </w:tcPr>
          <w:p w14:paraId="61ED15EA" w14:textId="77777777" w:rsidR="00216923" w:rsidRPr="00507C21"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F736FF2" w14:textId="77777777" w:rsidR="00216923" w:rsidRPr="00507C21" w:rsidRDefault="00216923" w:rsidP="00216923">
      <w:pPr>
        <w:widowControl w:val="0"/>
        <w:spacing w:beforeLines="30" w:before="72"/>
        <w:rPr>
          <w:rFonts w:asciiTheme="minorHAnsi" w:hAnsiTheme="minorHAnsi" w:cstheme="minorHAnsi"/>
          <w:sz w:val="18"/>
          <w:szCs w:val="18"/>
          <w:lang w:eastAsia="zh-CN"/>
        </w:rPr>
      </w:pPr>
      <w:r w:rsidRPr="00507C21">
        <w:rPr>
          <w:rFonts w:asciiTheme="minorHAnsi" w:eastAsia="MS Mincho" w:hAnsiTheme="minorHAnsi" w:cstheme="minorHAnsi"/>
          <w:sz w:val="18"/>
          <w:szCs w:val="18"/>
        </w:rPr>
        <w:t>a. Sample of a Table footnote (</w:t>
      </w:r>
      <w:r w:rsidRPr="00507C21">
        <w:rPr>
          <w:rFonts w:asciiTheme="minorHAnsi" w:eastAsia="MS Mincho" w:hAnsiTheme="minorHAnsi" w:cstheme="minorHAnsi"/>
          <w:i/>
          <w:iCs/>
          <w:sz w:val="18"/>
          <w:szCs w:val="18"/>
        </w:rPr>
        <w:t>Table footnote is dispensable</w:t>
      </w:r>
      <w:r w:rsidRPr="00507C21">
        <w:rPr>
          <w:rFonts w:asciiTheme="minorHAnsi" w:eastAsia="MS Mincho" w:hAnsiTheme="minorHAnsi" w:cstheme="minorHAnsi"/>
          <w:sz w:val="18"/>
          <w:szCs w:val="18"/>
        </w:rPr>
        <w:t>)</w:t>
      </w:r>
      <w:r w:rsidRPr="00507C21">
        <w:rPr>
          <w:rFonts w:asciiTheme="minorHAnsi" w:hAnsiTheme="minorHAnsi" w:cstheme="minorHAnsi"/>
          <w:sz w:val="18"/>
          <w:szCs w:val="18"/>
          <w:lang w:eastAsia="zh-CN"/>
        </w:rPr>
        <w:t>.</w:t>
      </w:r>
    </w:p>
    <w:p w14:paraId="7A9A588C" w14:textId="77777777" w:rsidR="00216923" w:rsidRPr="00507C21"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0E43F790" w14:textId="77777777" w:rsidR="00216923" w:rsidRPr="00507C21" w:rsidRDefault="00216923" w:rsidP="00216923">
      <w:pPr>
        <w:widowControl w:val="0"/>
        <w:spacing w:beforeLines="30" w:before="72"/>
        <w:rPr>
          <w:rFonts w:asciiTheme="minorHAnsi" w:hAnsiTheme="minorHAnsi" w:cstheme="minorHAnsi"/>
          <w:spacing w:val="3"/>
          <w:sz w:val="15"/>
          <w:szCs w:val="15"/>
          <w:lang w:eastAsia="zh-CN"/>
        </w:rPr>
      </w:pPr>
      <w:r w:rsidRPr="00507C21">
        <w:rPr>
          <w:rFonts w:asciiTheme="minorHAnsi" w:hAnsiTheme="minorHAnsi" w:cstheme="minorHAnsi"/>
          <w:noProof/>
          <w:color w:val="0070C0"/>
          <w:spacing w:val="3"/>
          <w:sz w:val="15"/>
          <w:szCs w:val="15"/>
          <w:lang w:eastAsia="zh-CN"/>
        </w:rPr>
        <mc:AlternateContent>
          <mc:Choice Requires="wps">
            <w:drawing>
              <wp:inline distT="0" distB="0" distL="0" distR="0" wp14:anchorId="477E861B" wp14:editId="5BEB97FE">
                <wp:extent cx="6089015" cy="770890"/>
                <wp:effectExtent l="0" t="0" r="6985" b="1651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9015" cy="770890"/>
                        </a:xfrm>
                        <a:prstGeom prst="rect">
                          <a:avLst/>
                        </a:prstGeom>
                        <a:solidFill>
                          <a:srgbClr val="FFFFFF"/>
                        </a:solidFill>
                        <a:ln w="12700">
                          <a:solidFill>
                            <a:srgbClr val="0C428E"/>
                          </a:solidFill>
                          <a:miter lim="800000"/>
                          <a:headEnd/>
                          <a:tailEnd/>
                        </a:ln>
                      </wps:spPr>
                      <wps:txbx>
                        <w:txbxContent>
                          <w:p w14:paraId="753367C6"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5021035A"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8" w:name="Figure1"/>
                            <w:bookmarkEnd w:id="8"/>
                            <w:r w:rsidRPr="00923808">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477E861B" id="_x0000_t202" coordsize="21600,21600" o:spt="202" path="m,l,21600r21600,l21600,xe">
                <v:stroke joinstyle="miter"/>
                <v:path gradientshapeok="t" o:connecttype="rect"/>
              </v:shapetype>
              <v:shape id="Text Box 2" o:spid="_x0000_s1026" type="#_x0000_t202" style="width:479.4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" strokecolor="#0c428e" strokeweight="1pt">
                <v:path arrowok="t"/>
                <v:textbox>
                  <w:txbxContent>
                    <w:p w14:paraId="753367C6"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proofErr w:type="gramStart"/>
                      <w:r w:rsidRPr="00923808">
                        <w:rPr>
                          <w:rFonts w:ascii="Minion Pro Capt" w:hAnsi="Minion Pro Capt"/>
                          <w:lang w:eastAsia="zh-CN"/>
                        </w:rPr>
                        <w:t>5</w:t>
                      </w:r>
                      <w:r w:rsidRPr="00923808">
                        <w:rPr>
                          <w:rFonts w:ascii="Minion Pro Capt" w:hAnsi="Minion Pro Capt"/>
                        </w:rPr>
                        <w:t>00 dpi</w:t>
                      </w:r>
                      <w:proofErr w:type="gramEnd"/>
                      <w:r w:rsidRPr="00923808">
                        <w:rPr>
                          <w:rFonts w:ascii="Minion Pro Capt" w:hAnsi="Minion Pro Capt"/>
                        </w:rPr>
                        <w:t xml:space="preserve"> </w:t>
                      </w:r>
                      <w:r w:rsidRPr="00923808">
                        <w:rPr>
                          <w:rFonts w:ascii="Minion Pro Capt" w:hAnsi="Minion Pro Capt"/>
                          <w:lang w:eastAsia="zh-CN"/>
                        </w:rPr>
                        <w:t xml:space="preserve">jpg, </w:t>
                      </w:r>
                      <w:proofErr w:type="spellStart"/>
                      <w:r w:rsidRPr="00923808">
                        <w:rPr>
                          <w:rFonts w:ascii="Minion Pro Capt" w:hAnsi="Minion Pro Capt"/>
                          <w:lang w:eastAsia="zh-CN"/>
                        </w:rPr>
                        <w:t>png</w:t>
                      </w:r>
                      <w:proofErr w:type="spellEnd"/>
                      <w:r w:rsidRPr="00923808">
                        <w:rPr>
                          <w:rFonts w:ascii="Minion Pro Capt" w:hAnsi="Minion Pro Capt"/>
                          <w:lang w:eastAsia="zh-CN"/>
                        </w:rPr>
                        <w:t xml:space="preserve"> or </w:t>
                      </w:r>
                      <w:proofErr w:type="spellStart"/>
                      <w:r w:rsidRPr="00923808">
                        <w:rPr>
                          <w:rFonts w:ascii="Minion Pro Capt" w:hAnsi="Minion Pro Capt"/>
                          <w:lang w:eastAsia="zh-CN"/>
                        </w:rPr>
                        <w:t>tif</w:t>
                      </w:r>
                      <w:r w:rsidRPr="00923808">
                        <w:rPr>
                          <w:rFonts w:ascii="Minion Pro Capt" w:hAnsi="Minion Pro Capt"/>
                        </w:rPr>
                        <w:t>file</w:t>
                      </w:r>
                      <w:proofErr w:type="spellEnd"/>
                      <w:r w:rsidRPr="00923808">
                        <w:rPr>
                          <w:rFonts w:ascii="Minion Pro Capt" w:hAnsi="Minion Pro Capt"/>
                        </w:rPr>
                        <w:t>, with all fonts embedded) because, in an MSW document, this method is somewhat more stable than directly inserting a picture.</w:t>
                      </w:r>
                    </w:p>
                    <w:p w14:paraId="5021035A"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5" w:name="Figure1"/>
                      <w:bookmarkEnd w:id="5"/>
                      <w:r w:rsidRPr="00923808">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607CF6CC" w14:textId="77777777" w:rsidR="00216923" w:rsidRPr="00507C21"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507C21">
        <w:rPr>
          <w:rFonts w:asciiTheme="minorHAnsi" w:hAnsiTheme="minorHAnsi" w:cstheme="minorHAnsi"/>
          <w:color w:val="0C428E"/>
        </w:rPr>
        <w:t>Figure 1.</w:t>
      </w:r>
      <w:r w:rsidRPr="00507C21">
        <w:rPr>
          <w:rFonts w:asciiTheme="minorHAnsi" w:hAnsiTheme="minorHAnsi" w:cstheme="minorHAnsi"/>
          <w:color w:val="0C428E"/>
          <w:lang w:eastAsia="zh-CN"/>
        </w:rPr>
        <w:t xml:space="preserve"> </w:t>
      </w:r>
      <w:r w:rsidRPr="00507C21">
        <w:rPr>
          <w:rFonts w:asciiTheme="minorHAnsi" w:hAnsiTheme="minorHAnsi" w:cstheme="minorHAnsi"/>
          <w:b w:val="0"/>
          <w:bCs w:val="0"/>
        </w:rPr>
        <w:t>Example of a figure caption (figure caption).</w:t>
      </w:r>
    </w:p>
    <w:p w14:paraId="3514E5BF" w14:textId="77777777" w:rsidR="00216923" w:rsidRPr="00507C21" w:rsidRDefault="00216923" w:rsidP="00216923">
      <w:pPr>
        <w:widowControl w:val="0"/>
        <w:rPr>
          <w:rFonts w:asciiTheme="minorHAnsi" w:hAnsiTheme="minorHAnsi" w:cstheme="minorHAnsi"/>
          <w:b/>
          <w:bCs/>
          <w:sz w:val="18"/>
          <w:szCs w:val="18"/>
          <w:lang w:eastAsia="zh-CN"/>
        </w:rPr>
      </w:pPr>
    </w:p>
    <w:p w14:paraId="7DBEB0F7" w14:textId="77777777" w:rsidR="00216923" w:rsidRPr="00507C21" w:rsidRDefault="00216923" w:rsidP="00216923">
      <w:pPr>
        <w:widowControl w:val="0"/>
        <w:adjustRightInd w:val="0"/>
        <w:snapToGrid w:val="0"/>
        <w:spacing w:line="300" w:lineRule="exact"/>
        <w:ind w:firstLineChars="100" w:firstLine="200"/>
        <w:rPr>
          <w:rFonts w:asciiTheme="minorHAnsi" w:hAnsiTheme="minorHAnsi" w:cstheme="minorHAnsi"/>
        </w:rPr>
      </w:pPr>
      <w:r w:rsidRPr="00507C21">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507C21">
        <w:rPr>
          <w:rFonts w:asciiTheme="minorHAnsi" w:hAnsiTheme="minorHAnsi" w:cstheme="minorHAnsi"/>
          <w:lang w:eastAsia="zh-CN"/>
        </w:rPr>
        <w:t>(</w:t>
      </w:r>
      <w:r w:rsidRPr="00507C21">
        <w:rPr>
          <w:rFonts w:asciiTheme="minorHAnsi" w:hAnsiTheme="minorHAnsi" w:cstheme="minorHAnsi"/>
        </w:rPr>
        <w:t>A</w:t>
      </w:r>
      <w:r w:rsidRPr="00507C21">
        <w:rPr>
          <w:rFonts w:asciiTheme="minorHAnsi" w:hAnsiTheme="minorHAnsi" w:cstheme="minorHAnsi"/>
          <w:lang w:eastAsia="zh-CN"/>
        </w:rPr>
        <w:t>·</w:t>
      </w:r>
      <w:r w:rsidRPr="00507C21">
        <w:rPr>
          <w:rFonts w:asciiTheme="minorHAnsi" w:hAnsiTheme="minorHAnsi" w:cstheme="minorHAnsi"/>
        </w:rPr>
        <w:t>m</w:t>
      </w:r>
      <w:r w:rsidRPr="00507C21">
        <w:rPr>
          <w:rFonts w:asciiTheme="minorHAnsi" w:hAnsiTheme="minorHAnsi" w:cstheme="minorHAnsi"/>
          <w:vertAlign w:val="superscript"/>
          <w:lang w:eastAsia="zh-CN"/>
        </w:rPr>
        <w:t>–</w:t>
      </w:r>
      <w:r w:rsidRPr="00507C21">
        <w:rPr>
          <w:rFonts w:asciiTheme="minorHAnsi" w:hAnsiTheme="minorHAnsi" w:cstheme="minorHAnsi"/>
          <w:vertAlign w:val="superscript"/>
        </w:rPr>
        <w:t>1</w:t>
      </w:r>
      <w:r w:rsidRPr="00507C21">
        <w:rPr>
          <w:rFonts w:asciiTheme="minorHAnsi" w:hAnsiTheme="minorHAnsi" w:cstheme="minorHAnsi"/>
        </w:rPr>
        <w:t>)”, not just “A/m”. Do not label axes with a ratio of quantities and units. For example, write “Temperature (K)”, not “Temperature/K”.</w:t>
      </w:r>
    </w:p>
    <w:p w14:paraId="1797F91B" w14:textId="77777777" w:rsidR="00216923" w:rsidRPr="00507C21" w:rsidRDefault="00216923" w:rsidP="008541C9">
      <w:pPr>
        <w:spacing w:before="60" w:line="276" w:lineRule="auto"/>
        <w:outlineLvl w:val="0"/>
        <w:rPr>
          <w:rFonts w:asciiTheme="minorHAnsi" w:hAnsiTheme="minorHAnsi" w:cstheme="minorHAnsi"/>
          <w:color w:val="000000"/>
          <w:sz w:val="24"/>
          <w:szCs w:val="24"/>
        </w:rPr>
      </w:pPr>
    </w:p>
    <w:p w14:paraId="3C3C4093" w14:textId="77777777" w:rsidR="00216923" w:rsidRPr="00507C21" w:rsidRDefault="00216923" w:rsidP="008541C9">
      <w:pPr>
        <w:spacing w:before="60" w:line="276" w:lineRule="auto"/>
        <w:outlineLvl w:val="0"/>
        <w:rPr>
          <w:rFonts w:asciiTheme="minorHAnsi" w:hAnsiTheme="minorHAnsi" w:cstheme="minorHAnsi"/>
          <w:color w:val="000000"/>
        </w:rPr>
      </w:pPr>
    </w:p>
    <w:p w14:paraId="6E8610FB" w14:textId="77777777" w:rsidR="00216923" w:rsidRPr="00507C21" w:rsidRDefault="00216923" w:rsidP="008541C9">
      <w:pPr>
        <w:spacing w:before="60" w:line="276" w:lineRule="auto"/>
        <w:outlineLvl w:val="0"/>
        <w:rPr>
          <w:rFonts w:asciiTheme="minorHAnsi" w:hAnsiTheme="minorHAnsi" w:cstheme="minorHAnsi"/>
          <w:color w:val="000000"/>
        </w:rPr>
      </w:pPr>
    </w:p>
    <w:p w14:paraId="28465543" w14:textId="77777777" w:rsidR="00216923" w:rsidRPr="00507C21" w:rsidRDefault="00216923" w:rsidP="008541C9">
      <w:pPr>
        <w:spacing w:before="60" w:line="276" w:lineRule="auto"/>
        <w:outlineLvl w:val="0"/>
        <w:rPr>
          <w:rFonts w:asciiTheme="minorHAnsi" w:hAnsiTheme="minorHAnsi" w:cstheme="minorHAnsi"/>
          <w:color w:val="000000"/>
        </w:rPr>
      </w:pPr>
    </w:p>
    <w:p w14:paraId="2D41AA5B" w14:textId="77777777" w:rsidR="00216923" w:rsidRPr="00507C21" w:rsidRDefault="00216923" w:rsidP="008541C9">
      <w:pPr>
        <w:spacing w:before="60" w:line="276" w:lineRule="auto"/>
        <w:outlineLvl w:val="0"/>
        <w:rPr>
          <w:rFonts w:asciiTheme="minorHAnsi" w:hAnsiTheme="minorHAnsi" w:cstheme="minorHAnsi"/>
          <w:color w:val="000000"/>
        </w:rPr>
      </w:pPr>
    </w:p>
    <w:p w14:paraId="4B3135AE" w14:textId="77777777" w:rsidR="00360F7D" w:rsidRPr="00507C21" w:rsidRDefault="00360F7D" w:rsidP="003A5DED">
      <w:pPr>
        <w:pStyle w:val="10"/>
        <w:spacing w:before="240" w:after="120" w:line="276" w:lineRule="auto"/>
        <w:ind w:leftChars="0" w:left="0"/>
        <w:rPr>
          <w:rFonts w:asciiTheme="minorHAnsi" w:hAnsiTheme="minorHAnsi" w:cstheme="minorHAnsi"/>
          <w:color w:val="0C428E"/>
        </w:rPr>
      </w:pPr>
      <w:r w:rsidRPr="00507C21">
        <w:rPr>
          <w:rFonts w:asciiTheme="minorHAnsi" w:hAnsiTheme="minorHAnsi" w:cstheme="minorHAnsi"/>
          <w:color w:val="0C428E"/>
        </w:rPr>
        <w:t>Acknowledgements</w:t>
      </w:r>
    </w:p>
    <w:p w14:paraId="39E53F22" w14:textId="77777777" w:rsidR="00360F7D" w:rsidRPr="00507C21" w:rsidRDefault="00360F7D" w:rsidP="008541C9">
      <w:pPr>
        <w:widowControl w:val="0"/>
        <w:adjustRightInd w:val="0"/>
        <w:snapToGrid w:val="0"/>
        <w:spacing w:line="276" w:lineRule="auto"/>
        <w:rPr>
          <w:rFonts w:asciiTheme="minorHAnsi" w:hAnsiTheme="minorHAnsi" w:cstheme="minorHAnsi"/>
          <w:lang w:eastAsia="zh-CN"/>
        </w:rPr>
      </w:pPr>
      <w:r w:rsidRPr="00507C21">
        <w:rPr>
          <w:rFonts w:asciiTheme="minorHAnsi" w:hAnsiTheme="minorHAnsi" w:cstheme="minorHAnsi"/>
        </w:rPr>
        <w:t>Avoid the stilted expression, “One of us (R. B. G.) thanks...” Instead, try “R. B. G. thanks”.</w:t>
      </w:r>
      <w:r w:rsidRPr="00507C21">
        <w:rPr>
          <w:rFonts w:asciiTheme="minorHAnsi" w:hAnsiTheme="minorHAnsi" w:cstheme="minorHAnsi"/>
          <w:lang w:eastAsia="zh-CN"/>
        </w:rPr>
        <w:t xml:space="preserve"> Do NOT p</w:t>
      </w:r>
      <w:r w:rsidRPr="00507C21">
        <w:rPr>
          <w:rFonts w:asciiTheme="minorHAnsi" w:hAnsiTheme="minorHAnsi" w:cstheme="minorHAnsi"/>
        </w:rPr>
        <w:t>ut sponsor acknowledg</w:t>
      </w:r>
      <w:r w:rsidRPr="00507C21">
        <w:rPr>
          <w:rFonts w:asciiTheme="minorHAnsi" w:hAnsiTheme="minorHAnsi" w:cstheme="minorHAnsi"/>
          <w:lang w:eastAsia="zh-CN"/>
        </w:rPr>
        <w:t>e</w:t>
      </w:r>
      <w:r w:rsidRPr="00507C21">
        <w:rPr>
          <w:rFonts w:asciiTheme="minorHAnsi" w:hAnsiTheme="minorHAnsi" w:cstheme="minorHAnsi"/>
        </w:rPr>
        <w:t>ments in the unnumbered footnote on the first page</w:t>
      </w:r>
      <w:r w:rsidRPr="00507C21">
        <w:rPr>
          <w:rFonts w:asciiTheme="minorHAnsi" w:hAnsiTheme="minorHAnsi" w:cstheme="minorHAnsi"/>
          <w:lang w:eastAsia="zh-CN"/>
        </w:rPr>
        <w:t>, but at here.</w:t>
      </w:r>
    </w:p>
    <w:p w14:paraId="2AB3DCE9" w14:textId="77777777" w:rsidR="0097376F" w:rsidRPr="00507C21" w:rsidRDefault="0097376F" w:rsidP="00113E04">
      <w:pPr>
        <w:pStyle w:val="10"/>
        <w:spacing w:before="240" w:after="120" w:line="276" w:lineRule="auto"/>
        <w:ind w:leftChars="0" w:left="0"/>
        <w:rPr>
          <w:rFonts w:asciiTheme="minorHAnsi" w:hAnsiTheme="minorHAnsi" w:cstheme="minorHAnsi"/>
          <w:color w:val="0C428E"/>
        </w:rPr>
      </w:pPr>
      <w:r w:rsidRPr="00507C21">
        <w:rPr>
          <w:rFonts w:asciiTheme="minorHAnsi" w:hAnsiTheme="minorHAnsi" w:cstheme="minorHAnsi"/>
          <w:color w:val="0C428E"/>
        </w:rPr>
        <w:t>Conflict of Interest</w:t>
      </w:r>
    </w:p>
    <w:p w14:paraId="512E9D27" w14:textId="77777777" w:rsidR="0097376F" w:rsidRPr="00507C21"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507C21">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044FB817" w14:textId="77777777" w:rsidR="00360F7D" w:rsidRPr="00507C21" w:rsidRDefault="00360F7D" w:rsidP="00113E04">
      <w:pPr>
        <w:pStyle w:val="10"/>
        <w:spacing w:before="240" w:after="120" w:line="276" w:lineRule="auto"/>
        <w:ind w:leftChars="0" w:left="0"/>
        <w:rPr>
          <w:rFonts w:asciiTheme="minorHAnsi" w:hAnsiTheme="minorHAnsi" w:cstheme="minorHAnsi"/>
          <w:color w:val="0C428E"/>
        </w:rPr>
      </w:pPr>
      <w:r w:rsidRPr="00507C21">
        <w:rPr>
          <w:rFonts w:asciiTheme="minorHAnsi" w:hAnsiTheme="minorHAnsi" w:cstheme="minorHAnsi"/>
          <w:color w:val="0C428E"/>
        </w:rPr>
        <w:t>References</w:t>
      </w:r>
    </w:p>
    <w:p w14:paraId="0155F272" w14:textId="77777777" w:rsidR="001A5C62" w:rsidRPr="00507C21" w:rsidRDefault="001A5C62" w:rsidP="001A5C62">
      <w:pPr>
        <w:spacing w:before="60" w:line="400" w:lineRule="atLeast"/>
        <w:outlineLvl w:val="0"/>
        <w:rPr>
          <w:rFonts w:asciiTheme="minorHAnsi" w:hAnsiTheme="minorHAnsi" w:cstheme="minorHAnsi"/>
          <w:bCs/>
          <w:color w:val="000000"/>
        </w:rPr>
      </w:pPr>
      <w:bookmarkStart w:id="9" w:name="_Hlk78321789"/>
      <w:r w:rsidRPr="00507C21">
        <w:rPr>
          <w:rFonts w:asciiTheme="minorHAnsi" w:hAnsiTheme="minorHAnsi" w:cstheme="minorHAnsi"/>
          <w:bCs/>
          <w:color w:val="000000"/>
        </w:rPr>
        <w:t xml:space="preserve">All the references should be in the </w:t>
      </w:r>
      <w:r w:rsidRPr="00507C21">
        <w:rPr>
          <w:rFonts w:asciiTheme="minorHAnsi" w:hAnsiTheme="minorHAnsi" w:cstheme="minorHAnsi"/>
          <w:b/>
          <w:color w:val="000000"/>
        </w:rPr>
        <w:t>Vancouver style</w:t>
      </w:r>
      <w:r w:rsidRPr="00507C21">
        <w:rPr>
          <w:rFonts w:asciiTheme="minorHAnsi" w:hAnsiTheme="minorHAnsi" w:cstheme="minorHAnsi"/>
          <w:bCs/>
          <w:color w:val="000000"/>
        </w:rPr>
        <w:t>. For detailed instruction, the instruction on the following link can also be followed.</w:t>
      </w:r>
    </w:p>
    <w:p w14:paraId="5942B9B5" w14:textId="77777777" w:rsidR="001A5C62" w:rsidRPr="00507C21" w:rsidRDefault="00000000" w:rsidP="001A5C62">
      <w:pPr>
        <w:spacing w:before="60" w:line="400" w:lineRule="atLeast"/>
        <w:outlineLvl w:val="0"/>
        <w:rPr>
          <w:rFonts w:asciiTheme="minorHAnsi" w:hAnsiTheme="minorHAnsi" w:cstheme="minorHAnsi"/>
          <w:color w:val="000000"/>
        </w:rPr>
      </w:pPr>
      <w:hyperlink r:id="rId13" w:history="1">
        <w:r w:rsidR="001A5C62" w:rsidRPr="00507C21">
          <w:rPr>
            <w:rStyle w:val="Hyperlink"/>
            <w:rFonts w:asciiTheme="minorHAnsi" w:hAnsiTheme="minorHAnsi" w:cstheme="minorHAnsi"/>
          </w:rPr>
          <w:t>https://guides.lib.monash.edu/ld.php?content_id=48260115</w:t>
        </w:r>
      </w:hyperlink>
    </w:p>
    <w:p w14:paraId="6FDB3ABB" w14:textId="77777777" w:rsidR="001A5C62" w:rsidRPr="00507C21" w:rsidRDefault="001A5C62" w:rsidP="001A5C62">
      <w:pPr>
        <w:spacing w:before="60" w:line="400" w:lineRule="atLeast"/>
        <w:outlineLvl w:val="0"/>
        <w:rPr>
          <w:rFonts w:asciiTheme="minorHAnsi" w:hAnsiTheme="minorHAnsi" w:cstheme="minorHAnsi"/>
          <w:b/>
          <w:color w:val="0070C0"/>
        </w:rPr>
      </w:pPr>
    </w:p>
    <w:p w14:paraId="48690567" w14:textId="77777777" w:rsidR="001A5C62" w:rsidRPr="00507C21" w:rsidRDefault="001A5C62" w:rsidP="001A5C62">
      <w:pPr>
        <w:spacing w:before="60" w:line="400" w:lineRule="atLeast"/>
        <w:outlineLvl w:val="0"/>
        <w:rPr>
          <w:rFonts w:asciiTheme="minorHAnsi" w:hAnsiTheme="minorHAnsi" w:cstheme="minorHAnsi"/>
          <w:b/>
          <w:color w:val="0070C0"/>
        </w:rPr>
      </w:pPr>
      <w:r w:rsidRPr="00507C21">
        <w:rPr>
          <w:rFonts w:asciiTheme="minorHAnsi" w:hAnsiTheme="minorHAnsi" w:cstheme="minorHAnsi"/>
          <w:b/>
          <w:color w:val="0070C0"/>
        </w:rPr>
        <w:t xml:space="preserve">Referencing Style guidelines </w:t>
      </w:r>
    </w:p>
    <w:p w14:paraId="000128CC" w14:textId="77777777" w:rsidR="001A5C62" w:rsidRPr="00507C21" w:rsidRDefault="001A5C62" w:rsidP="001A5C62">
      <w:pPr>
        <w:spacing w:before="60" w:line="400" w:lineRule="atLeast"/>
        <w:rPr>
          <w:rFonts w:asciiTheme="minorHAnsi" w:hAnsiTheme="minorHAnsi" w:cstheme="minorHAnsi"/>
          <w:b/>
          <w:color w:val="000000"/>
          <w:sz w:val="14"/>
          <w:szCs w:val="14"/>
        </w:rPr>
      </w:pPr>
    </w:p>
    <w:p w14:paraId="4786CE8F" w14:textId="77777777" w:rsidR="001A5C62" w:rsidRPr="00507C21" w:rsidRDefault="001A5C62" w:rsidP="001A5C62">
      <w:pPr>
        <w:spacing w:before="60" w:line="400" w:lineRule="atLeast"/>
        <w:rPr>
          <w:rFonts w:asciiTheme="minorHAnsi" w:hAnsiTheme="minorHAnsi" w:cstheme="minorHAnsi"/>
          <w:b/>
          <w:color w:val="7030A0"/>
        </w:rPr>
      </w:pPr>
      <w:r w:rsidRPr="00507C21">
        <w:rPr>
          <w:rFonts w:asciiTheme="minorHAnsi" w:hAnsiTheme="minorHAnsi" w:cstheme="minorHAnsi"/>
          <w:b/>
          <w:color w:val="7030A0"/>
        </w:rPr>
        <w:t xml:space="preserve">Book Reference </w:t>
      </w:r>
    </w:p>
    <w:p w14:paraId="19AF237D" w14:textId="77777777" w:rsidR="001A5C62" w:rsidRPr="00507C21"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507C21" w14:paraId="56E6F5E1" w14:textId="77777777" w:rsidTr="00BE24E6">
        <w:tc>
          <w:tcPr>
            <w:tcW w:w="1545" w:type="dxa"/>
            <w:tcBorders>
              <w:bottom w:val="single" w:sz="6" w:space="0" w:color="F6F4F1"/>
              <w:right w:val="single" w:sz="6" w:space="0" w:color="EFEEE9"/>
            </w:tcBorders>
            <w:shd w:val="clear" w:color="auto" w:fill="F8F7F5"/>
            <w:hideMark/>
          </w:tcPr>
          <w:p w14:paraId="6EF12416" w14:textId="77777777" w:rsidR="001A5C62" w:rsidRPr="00507C21" w:rsidRDefault="001A5C62" w:rsidP="00BE24E6">
            <w:pPr>
              <w:spacing w:before="60" w:line="400" w:lineRule="atLeast"/>
              <w:rPr>
                <w:rFonts w:asciiTheme="minorHAnsi" w:hAnsiTheme="minorHAnsi" w:cstheme="minorHAnsi"/>
                <w:color w:val="7030A0"/>
                <w:lang w:val="en-IN"/>
              </w:rPr>
            </w:pPr>
            <w:r w:rsidRPr="00507C21">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34024A3E" w14:textId="77777777" w:rsidR="001A5C62" w:rsidRPr="00507C21" w:rsidRDefault="001A5C62" w:rsidP="00BE24E6">
            <w:pPr>
              <w:spacing w:before="60" w:line="400" w:lineRule="atLeast"/>
              <w:rPr>
                <w:rFonts w:asciiTheme="minorHAnsi" w:hAnsiTheme="minorHAnsi" w:cstheme="minorHAnsi"/>
                <w:color w:val="7030A0"/>
                <w:lang w:val="en-IN"/>
              </w:rPr>
            </w:pPr>
            <w:r w:rsidRPr="00507C21">
              <w:rPr>
                <w:rFonts w:asciiTheme="minorHAnsi" w:hAnsiTheme="minorHAnsi" w:cstheme="minorHAnsi"/>
                <w:color w:val="7030A0"/>
                <w:lang w:val="en-IN"/>
              </w:rPr>
              <w:t>x. Author(s). Title. Edition. Place of publication: Publisher; Year.</w:t>
            </w:r>
          </w:p>
        </w:tc>
      </w:tr>
      <w:tr w:rsidR="001A5C62" w:rsidRPr="00507C21" w14:paraId="4ABB16E2" w14:textId="77777777" w:rsidTr="00BE24E6">
        <w:tc>
          <w:tcPr>
            <w:tcW w:w="1545" w:type="dxa"/>
            <w:tcBorders>
              <w:bottom w:val="single" w:sz="6" w:space="0" w:color="F6F4F1"/>
              <w:right w:val="single" w:sz="6" w:space="0" w:color="EFEEE9"/>
            </w:tcBorders>
            <w:shd w:val="clear" w:color="auto" w:fill="F8F7F5"/>
            <w:hideMark/>
          </w:tcPr>
          <w:p w14:paraId="75738BE8" w14:textId="77777777" w:rsidR="001A5C62" w:rsidRPr="00507C21" w:rsidRDefault="001A5C62" w:rsidP="00BE24E6">
            <w:pPr>
              <w:spacing w:before="60" w:line="400" w:lineRule="atLeast"/>
              <w:rPr>
                <w:rFonts w:asciiTheme="minorHAnsi" w:hAnsiTheme="minorHAnsi" w:cstheme="minorHAnsi"/>
                <w:color w:val="7030A0"/>
                <w:lang w:val="en-IN"/>
              </w:rPr>
            </w:pPr>
            <w:r w:rsidRPr="00507C21">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6CCB34F2" w14:textId="77777777" w:rsidR="001A5C62" w:rsidRPr="00507C21" w:rsidRDefault="001A5C62" w:rsidP="00BE24E6">
            <w:pPr>
              <w:spacing w:before="60" w:line="400" w:lineRule="atLeast"/>
              <w:rPr>
                <w:rFonts w:asciiTheme="minorHAnsi" w:hAnsiTheme="minorHAnsi" w:cstheme="minorHAnsi"/>
                <w:color w:val="7030A0"/>
                <w:lang w:val="en-IN"/>
              </w:rPr>
            </w:pPr>
            <w:r w:rsidRPr="00507C21">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0669B665" w14:textId="77777777" w:rsidR="001A5C62" w:rsidRPr="00507C21" w:rsidRDefault="001A5C62" w:rsidP="001A5C62">
      <w:pPr>
        <w:spacing w:before="60" w:line="400" w:lineRule="atLeast"/>
        <w:rPr>
          <w:rFonts w:asciiTheme="minorHAnsi" w:hAnsiTheme="minorHAnsi" w:cstheme="minorHAnsi"/>
          <w:b/>
          <w:color w:val="000000"/>
        </w:rPr>
      </w:pPr>
    </w:p>
    <w:p w14:paraId="2086EF73" w14:textId="77777777" w:rsidR="001A5C62" w:rsidRPr="00507C21"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507C21">
        <w:rPr>
          <w:rFonts w:asciiTheme="minorHAnsi" w:hAnsiTheme="minorHAnsi" w:cstheme="minorHAnsi"/>
          <w:b/>
          <w:bCs/>
          <w:color w:val="E36C0A" w:themeColor="accent6" w:themeShade="BF"/>
          <w:kern w:val="2"/>
          <w:szCs w:val="18"/>
        </w:rPr>
        <w:t>Book Chapter</w:t>
      </w:r>
    </w:p>
    <w:p w14:paraId="739CCF70" w14:textId="77777777" w:rsidR="001A5C62" w:rsidRPr="00507C21"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507C21" w14:paraId="7C0FB24B" w14:textId="77777777" w:rsidTr="00BE24E6">
        <w:trPr>
          <w:trHeight w:val="735"/>
        </w:trPr>
        <w:tc>
          <w:tcPr>
            <w:tcW w:w="1545" w:type="dxa"/>
            <w:tcBorders>
              <w:bottom w:val="single" w:sz="6" w:space="0" w:color="F6F4F1"/>
              <w:right w:val="single" w:sz="6" w:space="0" w:color="EFEEE9"/>
            </w:tcBorders>
            <w:shd w:val="clear" w:color="auto" w:fill="F8F7F5"/>
            <w:hideMark/>
          </w:tcPr>
          <w:p w14:paraId="61CEF286" w14:textId="77777777" w:rsidR="001A5C62" w:rsidRPr="00507C21"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507C21">
              <w:rPr>
                <w:rFonts w:asciiTheme="minorHAnsi" w:hAnsiTheme="minorHAnsi" w:cstheme="minorHAnsi"/>
                <w:color w:val="E36C0A" w:themeColor="accent6" w:themeShade="BF"/>
                <w:kern w:val="2"/>
                <w:szCs w:val="18"/>
                <w:lang w:val="en-IN"/>
              </w:rPr>
              <w:t>Format</w:t>
            </w:r>
          </w:p>
        </w:tc>
        <w:tc>
          <w:tcPr>
            <w:tcW w:w="8375" w:type="dxa"/>
            <w:tcBorders>
              <w:bottom w:val="single" w:sz="6" w:space="0" w:color="F6F4F1"/>
              <w:right w:val="nil"/>
            </w:tcBorders>
            <w:shd w:val="clear" w:color="auto" w:fill="FFFFFF"/>
            <w:hideMark/>
          </w:tcPr>
          <w:p w14:paraId="5B3ADBD0" w14:textId="77777777" w:rsidR="001A5C62" w:rsidRPr="00507C21"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507C21">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507C21" w14:paraId="37447A63" w14:textId="77777777" w:rsidTr="00BE24E6">
        <w:tc>
          <w:tcPr>
            <w:tcW w:w="1545" w:type="dxa"/>
            <w:tcBorders>
              <w:bottom w:val="single" w:sz="6" w:space="0" w:color="F6F4F1"/>
              <w:right w:val="single" w:sz="6" w:space="0" w:color="EFEEE9"/>
            </w:tcBorders>
            <w:shd w:val="clear" w:color="auto" w:fill="F8F7F5"/>
            <w:hideMark/>
          </w:tcPr>
          <w:p w14:paraId="0137F17E" w14:textId="77777777" w:rsidR="001A5C62" w:rsidRPr="00507C21"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507C21">
              <w:rPr>
                <w:rFonts w:asciiTheme="minorHAnsi" w:hAnsiTheme="minorHAnsi" w:cstheme="minorHAnsi"/>
                <w:color w:val="E36C0A" w:themeColor="accent6" w:themeShade="BF"/>
                <w:kern w:val="2"/>
                <w:szCs w:val="18"/>
                <w:lang w:val="en-IN"/>
              </w:rPr>
              <w:t>Example</w:t>
            </w:r>
          </w:p>
        </w:tc>
        <w:tc>
          <w:tcPr>
            <w:tcW w:w="8375" w:type="dxa"/>
            <w:tcBorders>
              <w:bottom w:val="single" w:sz="6" w:space="0" w:color="F6F4F1"/>
              <w:right w:val="nil"/>
            </w:tcBorders>
            <w:shd w:val="clear" w:color="auto" w:fill="FFFFFF"/>
            <w:hideMark/>
          </w:tcPr>
          <w:p w14:paraId="5A382731" w14:textId="77777777" w:rsidR="001A5C62" w:rsidRPr="00507C21"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507C21">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5918095F" w14:textId="77777777" w:rsidR="001A5C62" w:rsidRPr="00507C21"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60F2A88E" w14:textId="77777777" w:rsidR="00C27B8D" w:rsidRPr="00507C21" w:rsidRDefault="00C27B8D" w:rsidP="001A5C62">
      <w:pPr>
        <w:spacing w:before="60" w:line="400" w:lineRule="atLeast"/>
        <w:rPr>
          <w:rFonts w:asciiTheme="minorHAnsi" w:hAnsiTheme="minorHAnsi" w:cstheme="minorHAnsi"/>
          <w:b/>
          <w:bCs/>
          <w:color w:val="76923C" w:themeColor="accent3" w:themeShade="BF"/>
        </w:rPr>
      </w:pPr>
    </w:p>
    <w:p w14:paraId="0A2C6073" w14:textId="0B23369C" w:rsidR="001A5C62" w:rsidRPr="00507C21" w:rsidRDefault="001A5C62" w:rsidP="001A5C62">
      <w:pPr>
        <w:spacing w:before="60" w:line="400" w:lineRule="atLeast"/>
        <w:rPr>
          <w:rFonts w:asciiTheme="minorHAnsi" w:hAnsiTheme="minorHAnsi" w:cstheme="minorHAnsi"/>
          <w:b/>
          <w:bCs/>
          <w:color w:val="76923C" w:themeColor="accent3" w:themeShade="BF"/>
        </w:rPr>
      </w:pPr>
      <w:r w:rsidRPr="00507C21">
        <w:rPr>
          <w:rFonts w:asciiTheme="minorHAnsi" w:hAnsiTheme="minorHAnsi" w:cstheme="minorHAnsi"/>
          <w:b/>
          <w:bCs/>
          <w:color w:val="76923C" w:themeColor="accent3" w:themeShade="BF"/>
        </w:rPr>
        <w:t>Journal Article</w:t>
      </w:r>
    </w:p>
    <w:p w14:paraId="637CD492" w14:textId="77777777" w:rsidR="001A5C62" w:rsidRPr="00507C21"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507C21" w14:paraId="12454E45" w14:textId="77777777" w:rsidTr="00BE24E6">
        <w:tc>
          <w:tcPr>
            <w:tcW w:w="1635" w:type="dxa"/>
            <w:tcBorders>
              <w:bottom w:val="single" w:sz="6" w:space="0" w:color="F6F4F1"/>
              <w:right w:val="single" w:sz="6" w:space="0" w:color="EFEEE9"/>
            </w:tcBorders>
            <w:shd w:val="clear" w:color="auto" w:fill="F8F7F5"/>
            <w:hideMark/>
          </w:tcPr>
          <w:p w14:paraId="46F3D91A" w14:textId="77777777" w:rsidR="001A5C62" w:rsidRPr="00507C21" w:rsidRDefault="001A5C62" w:rsidP="00BE24E6">
            <w:pPr>
              <w:spacing w:before="60" w:line="400" w:lineRule="atLeast"/>
              <w:rPr>
                <w:rFonts w:asciiTheme="minorHAnsi" w:hAnsiTheme="minorHAnsi" w:cstheme="minorHAnsi"/>
                <w:color w:val="76923C" w:themeColor="accent3" w:themeShade="BF"/>
                <w:lang w:val="en-IN"/>
              </w:rPr>
            </w:pPr>
            <w:r w:rsidRPr="00507C21">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13DCA226" w14:textId="77777777" w:rsidR="001A5C62" w:rsidRPr="00507C21" w:rsidRDefault="001A5C62" w:rsidP="00BE24E6">
            <w:pPr>
              <w:spacing w:before="60" w:line="400" w:lineRule="atLeast"/>
              <w:rPr>
                <w:rFonts w:asciiTheme="minorHAnsi" w:hAnsiTheme="minorHAnsi" w:cstheme="minorHAnsi"/>
                <w:color w:val="76923C" w:themeColor="accent3" w:themeShade="BF"/>
                <w:lang w:val="en-IN"/>
              </w:rPr>
            </w:pPr>
            <w:r w:rsidRPr="00507C21">
              <w:rPr>
                <w:rFonts w:asciiTheme="minorHAnsi" w:hAnsiTheme="minorHAnsi" w:cstheme="minorHAnsi"/>
                <w:color w:val="76923C" w:themeColor="accent3" w:themeShade="BF"/>
                <w:lang w:val="en-IN"/>
              </w:rPr>
              <w:t>x. Author(s). Article title. Journal Name (abbreviated). Year Month Day; Volume(Issue):page range. Available from: URL DOI</w:t>
            </w:r>
          </w:p>
        </w:tc>
      </w:tr>
      <w:tr w:rsidR="001A5C62" w:rsidRPr="00507C21" w14:paraId="66EE608F" w14:textId="77777777" w:rsidTr="00BE24E6">
        <w:tc>
          <w:tcPr>
            <w:tcW w:w="1635" w:type="dxa"/>
            <w:tcBorders>
              <w:bottom w:val="single" w:sz="6" w:space="0" w:color="F6F4F1"/>
              <w:right w:val="single" w:sz="6" w:space="0" w:color="EFEEE9"/>
            </w:tcBorders>
            <w:shd w:val="clear" w:color="auto" w:fill="F8F7F5"/>
            <w:hideMark/>
          </w:tcPr>
          <w:p w14:paraId="07D864F7" w14:textId="77777777" w:rsidR="001A5C62" w:rsidRPr="00507C21" w:rsidRDefault="001A5C62" w:rsidP="00BE24E6">
            <w:pPr>
              <w:spacing w:before="60" w:line="400" w:lineRule="atLeast"/>
              <w:rPr>
                <w:rFonts w:asciiTheme="minorHAnsi" w:hAnsiTheme="minorHAnsi" w:cstheme="minorHAnsi"/>
                <w:color w:val="76923C" w:themeColor="accent3" w:themeShade="BF"/>
                <w:lang w:val="en-IN"/>
              </w:rPr>
            </w:pPr>
            <w:r w:rsidRPr="00507C21">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13A61E8A" w14:textId="77777777" w:rsidR="001A5C62" w:rsidRPr="00507C21" w:rsidRDefault="001A5C62" w:rsidP="00BE24E6">
            <w:pPr>
              <w:spacing w:before="60" w:line="400" w:lineRule="atLeast"/>
              <w:rPr>
                <w:rFonts w:asciiTheme="minorHAnsi" w:hAnsiTheme="minorHAnsi" w:cstheme="minorHAnsi"/>
                <w:color w:val="76923C" w:themeColor="accent3" w:themeShade="BF"/>
                <w:lang w:val="en-IN"/>
              </w:rPr>
            </w:pPr>
            <w:r w:rsidRPr="00507C21">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61FB3247" w14:textId="77777777" w:rsidR="001A5C62" w:rsidRPr="00507C21" w:rsidRDefault="001A5C62" w:rsidP="001A5C62">
      <w:pPr>
        <w:spacing w:before="60" w:line="400" w:lineRule="atLeast"/>
        <w:rPr>
          <w:rFonts w:asciiTheme="minorHAnsi" w:hAnsiTheme="minorHAnsi" w:cstheme="minorHAnsi"/>
          <w:color w:val="76923C" w:themeColor="accent3" w:themeShade="BF"/>
        </w:rPr>
      </w:pPr>
    </w:p>
    <w:p w14:paraId="7CC4AFF2" w14:textId="77777777" w:rsidR="001A5C62" w:rsidRPr="00507C21" w:rsidRDefault="001A5C62" w:rsidP="001A5C62">
      <w:pPr>
        <w:spacing w:before="60" w:line="400" w:lineRule="atLeast"/>
        <w:outlineLvl w:val="0"/>
        <w:rPr>
          <w:rFonts w:asciiTheme="minorHAnsi" w:hAnsiTheme="minorHAnsi" w:cstheme="minorHAnsi"/>
          <w:b/>
          <w:noProof/>
          <w:color w:val="943634" w:themeColor="accent2" w:themeShade="BF"/>
        </w:rPr>
      </w:pPr>
      <w:r w:rsidRPr="00507C21">
        <w:rPr>
          <w:rFonts w:asciiTheme="minorHAnsi" w:hAnsiTheme="minorHAnsi" w:cstheme="minorHAnsi"/>
          <w:b/>
          <w:noProof/>
          <w:color w:val="943634" w:themeColor="accent2" w:themeShade="BF"/>
        </w:rPr>
        <w:t>Website</w:t>
      </w:r>
    </w:p>
    <w:p w14:paraId="209ED52C" w14:textId="77777777" w:rsidR="001A5C62" w:rsidRPr="00507C21"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507C21" w14:paraId="5F9723CE" w14:textId="77777777" w:rsidTr="00BE24E6">
        <w:tc>
          <w:tcPr>
            <w:tcW w:w="1635" w:type="dxa"/>
            <w:tcBorders>
              <w:bottom w:val="single" w:sz="6" w:space="0" w:color="F6F4F1"/>
              <w:right w:val="single" w:sz="6" w:space="0" w:color="EFEEE9"/>
            </w:tcBorders>
            <w:shd w:val="clear" w:color="auto" w:fill="F8F7F5"/>
            <w:hideMark/>
          </w:tcPr>
          <w:p w14:paraId="0864AF03" w14:textId="77777777" w:rsidR="001A5C62" w:rsidRPr="00507C21"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507C21">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199AB825" w14:textId="77777777" w:rsidR="001A5C62" w:rsidRPr="00507C21"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507C21">
              <w:rPr>
                <w:rFonts w:asciiTheme="minorHAnsi" w:hAnsiTheme="minorHAnsi" w:cstheme="minorHAnsi"/>
                <w:noProof/>
                <w:color w:val="943634" w:themeColor="accent2" w:themeShade="BF"/>
                <w:lang w:val="en-IN"/>
              </w:rPr>
              <w:t>x. Author(s). Title [Internet]. Year [cited Date]. Available from: URL</w:t>
            </w:r>
          </w:p>
        </w:tc>
      </w:tr>
      <w:tr w:rsidR="001A5C62" w:rsidRPr="00507C21" w14:paraId="5CFF2910" w14:textId="77777777" w:rsidTr="00BE24E6">
        <w:tc>
          <w:tcPr>
            <w:tcW w:w="1635" w:type="dxa"/>
            <w:tcBorders>
              <w:bottom w:val="single" w:sz="6" w:space="0" w:color="F6F4F1"/>
              <w:right w:val="single" w:sz="6" w:space="0" w:color="EFEEE9"/>
            </w:tcBorders>
            <w:shd w:val="clear" w:color="auto" w:fill="F8F7F5"/>
            <w:hideMark/>
          </w:tcPr>
          <w:p w14:paraId="444570CD" w14:textId="77777777" w:rsidR="001A5C62" w:rsidRPr="00507C21"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507C21">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37052F95" w14:textId="77777777" w:rsidR="001A5C62" w:rsidRPr="00507C21"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507C21">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43D74505" w14:textId="77777777" w:rsidR="00002462" w:rsidRPr="00507C21" w:rsidRDefault="00002462" w:rsidP="00002462">
      <w:pPr>
        <w:widowControl w:val="0"/>
        <w:adjustRightInd w:val="0"/>
        <w:snapToGrid w:val="0"/>
        <w:spacing w:line="300" w:lineRule="exact"/>
        <w:rPr>
          <w:rFonts w:asciiTheme="minorHAnsi" w:hAnsiTheme="minorHAnsi" w:cstheme="minorHAnsi"/>
          <w:lang w:eastAsia="zh-CN"/>
        </w:rPr>
      </w:pPr>
    </w:p>
    <w:p w14:paraId="347FB479" w14:textId="77777777" w:rsidR="00A35E77" w:rsidRPr="00507C21" w:rsidRDefault="00A35E77" w:rsidP="00A35E77">
      <w:pPr>
        <w:pStyle w:val="ListParagraph"/>
        <w:numPr>
          <w:ilvl w:val="0"/>
          <w:numId w:val="50"/>
        </w:numPr>
        <w:spacing w:after="50"/>
        <w:ind w:firstLineChars="0"/>
        <w:jc w:val="left"/>
        <w:rPr>
          <w:rFonts w:asciiTheme="minorHAnsi" w:hAnsiTheme="minorHAnsi" w:cstheme="minorHAnsi"/>
          <w:lang w:val="en-IN"/>
        </w:rPr>
      </w:pPr>
      <w:r w:rsidRPr="00507C21">
        <w:rPr>
          <w:rFonts w:asciiTheme="minorHAnsi" w:hAnsiTheme="minorHAnsi" w:cstheme="minorHAnsi"/>
          <w:lang w:val="en-IN"/>
        </w:rPr>
        <w:t>Wilkinson IB, Raine T, Wiles K, Goodhart A, Hall C, O’Neill H. Oxford handbook of clinical medicine. 10th ed. Oxford: Oxford University Press; 2017.</w:t>
      </w:r>
    </w:p>
    <w:p w14:paraId="223B4FC3" w14:textId="77777777" w:rsidR="00A35E77" w:rsidRPr="00507C21" w:rsidRDefault="00A35E77" w:rsidP="00A35E77">
      <w:pPr>
        <w:pStyle w:val="ListParagraph"/>
        <w:numPr>
          <w:ilvl w:val="0"/>
          <w:numId w:val="50"/>
        </w:numPr>
        <w:spacing w:afterLines="50" w:after="120"/>
        <w:ind w:firstLineChars="0"/>
        <w:jc w:val="left"/>
        <w:rPr>
          <w:rFonts w:asciiTheme="minorHAnsi" w:hAnsiTheme="minorHAnsi" w:cstheme="minorHAnsi"/>
          <w:lang w:val="en-IN"/>
        </w:rPr>
      </w:pPr>
      <w:r w:rsidRPr="00507C21">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586FC275" w14:textId="77777777" w:rsidR="00A35E77" w:rsidRPr="00507C21" w:rsidRDefault="00A35E77" w:rsidP="00A35E77">
      <w:pPr>
        <w:pStyle w:val="ListParagraph"/>
        <w:numPr>
          <w:ilvl w:val="0"/>
          <w:numId w:val="50"/>
        </w:numPr>
        <w:spacing w:before="60" w:afterLines="50" w:after="120"/>
        <w:ind w:firstLineChars="0"/>
        <w:jc w:val="left"/>
        <w:rPr>
          <w:rFonts w:asciiTheme="minorHAnsi" w:hAnsiTheme="minorHAnsi" w:cstheme="minorHAnsi"/>
          <w:lang w:val="en-IN"/>
        </w:rPr>
      </w:pPr>
      <w:r w:rsidRPr="00507C21">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5283DB71" w14:textId="77777777" w:rsidR="00A35E77" w:rsidRPr="00507C21" w:rsidRDefault="00A35E77" w:rsidP="00A35E77">
      <w:pPr>
        <w:pStyle w:val="ListParagraph"/>
        <w:numPr>
          <w:ilvl w:val="0"/>
          <w:numId w:val="50"/>
        </w:numPr>
        <w:spacing w:before="60" w:afterLines="50" w:after="120"/>
        <w:ind w:firstLineChars="0"/>
        <w:jc w:val="left"/>
        <w:outlineLvl w:val="0"/>
        <w:rPr>
          <w:rFonts w:asciiTheme="minorHAnsi" w:hAnsiTheme="minorHAnsi" w:cstheme="minorHAnsi"/>
          <w:noProof/>
          <w:lang w:val="en-IN"/>
        </w:rPr>
      </w:pPr>
      <w:r w:rsidRPr="00507C21">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27866F32" w14:textId="77777777" w:rsidR="00A35E77" w:rsidRPr="00507C21"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6B648F47" w14:textId="77777777" w:rsidR="00BF0503" w:rsidRPr="00507C21"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507C21">
        <w:rPr>
          <w:rFonts w:asciiTheme="minorHAnsi" w:hAnsiTheme="minorHAnsi" w:cstheme="minorHAnsi"/>
          <w:b/>
          <w:sz w:val="24"/>
          <w:szCs w:val="24"/>
          <w:lang w:eastAsia="zh-CN"/>
        </w:rPr>
        <w:br w:type="page"/>
      </w:r>
    </w:p>
    <w:p w14:paraId="0BD986E4" w14:textId="77777777" w:rsidR="00BF0503" w:rsidRPr="00507C21"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507C21">
        <w:rPr>
          <w:rFonts w:asciiTheme="minorHAnsi" w:eastAsia="SimSun" w:hAnsiTheme="minorHAnsi" w:cstheme="minorHAnsi"/>
          <w:b/>
          <w:noProof w:val="0"/>
          <w:color w:val="0C428E"/>
          <w:sz w:val="24"/>
          <w:szCs w:val="24"/>
          <w:lang w:eastAsia="zh-CN"/>
        </w:rPr>
        <w:lastRenderedPageBreak/>
        <w:t>Authors Profile</w:t>
      </w:r>
      <w:r w:rsidR="00107CED" w:rsidRPr="00507C21">
        <w:rPr>
          <w:rFonts w:asciiTheme="minorHAnsi" w:hAnsiTheme="minorHAnsi" w:cstheme="minorHAnsi"/>
          <w:b/>
          <w:bCs/>
          <w:color w:val="0C428E"/>
          <w:sz w:val="20"/>
          <w:szCs w:val="20"/>
        </w:rPr>
        <w:t xml:space="preserve"> </w:t>
      </w:r>
      <w:r w:rsidR="00107CED" w:rsidRPr="00507C21">
        <w:rPr>
          <w:rFonts w:asciiTheme="minorHAnsi" w:hAnsiTheme="minorHAnsi" w:cstheme="minorHAnsi"/>
          <w:b/>
          <w:bCs/>
          <w:sz w:val="20"/>
          <w:szCs w:val="20"/>
        </w:rPr>
        <w:t>(</w:t>
      </w:r>
      <w:r w:rsidR="00107CED" w:rsidRPr="00507C21">
        <w:rPr>
          <w:rFonts w:asciiTheme="minorHAnsi" w:hAnsiTheme="minorHAnsi" w:cstheme="minorHAnsi"/>
          <w:b/>
          <w:bCs/>
          <w:color w:val="FF0000"/>
          <w:sz w:val="20"/>
          <w:szCs w:val="20"/>
        </w:rPr>
        <w:t>optional</w:t>
      </w:r>
      <w:r w:rsidR="00107CED" w:rsidRPr="00507C21">
        <w:rPr>
          <w:rFonts w:asciiTheme="minorHAnsi" w:hAnsiTheme="minorHAnsi" w:cstheme="minorHAnsi"/>
          <w:b/>
          <w:bCs/>
          <w:sz w:val="20"/>
          <w:szCs w:val="20"/>
        </w:rPr>
        <w:t>)</w:t>
      </w:r>
    </w:p>
    <w:p w14:paraId="3318821D" w14:textId="77777777" w:rsidR="00BF0503" w:rsidRPr="00507C21"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4E446F98" w14:textId="77777777" w:rsidR="00002462" w:rsidRPr="00507C21"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507C21">
        <w:rPr>
          <w:rFonts w:asciiTheme="minorHAnsi" w:hAnsiTheme="minorHAnsi" w:cstheme="minorHAnsi"/>
          <w:b/>
          <w:bCs/>
          <w:sz w:val="21"/>
          <w:szCs w:val="21"/>
        </w:rPr>
        <w:drawing>
          <wp:anchor distT="0" distB="0" distL="114300" distR="114300" simplePos="0" relativeHeight="251656192" behindDoc="0" locked="0" layoutInCell="1" allowOverlap="1" wp14:anchorId="7832D179" wp14:editId="509B05DE">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507C21">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327A0AFD" w14:textId="77777777" w:rsidR="00002462" w:rsidRPr="00507C21" w:rsidRDefault="00002462" w:rsidP="00002462">
      <w:pPr>
        <w:pStyle w:val="references"/>
        <w:numPr>
          <w:ilvl w:val="0"/>
          <w:numId w:val="0"/>
        </w:numPr>
        <w:tabs>
          <w:tab w:val="left" w:pos="720"/>
        </w:tabs>
        <w:rPr>
          <w:rFonts w:asciiTheme="minorHAnsi" w:hAnsiTheme="minorHAnsi" w:cstheme="minorHAnsi"/>
          <w:sz w:val="20"/>
          <w:szCs w:val="20"/>
        </w:rPr>
      </w:pPr>
    </w:p>
    <w:p w14:paraId="0F044D8D" w14:textId="77777777" w:rsidR="00002462" w:rsidRPr="00507C21"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507C21">
        <w:rPr>
          <w:rFonts w:asciiTheme="minorHAnsi" w:hAnsiTheme="minorHAnsi" w:cstheme="minorHAnsi"/>
          <w:sz w:val="20"/>
          <w:szCs w:val="20"/>
        </w:rPr>
        <w:drawing>
          <wp:anchor distT="0" distB="0" distL="114300" distR="114300" simplePos="0" relativeHeight="251661312" behindDoc="0" locked="0" layoutInCell="1" allowOverlap="1" wp14:anchorId="663CF9AD" wp14:editId="4C434E7E">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507C21">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9"/>
    </w:p>
    <w:p w14:paraId="331FD232" w14:textId="77777777" w:rsidR="00360F7D" w:rsidRPr="00507C21" w:rsidRDefault="00360F7D" w:rsidP="00002462">
      <w:pPr>
        <w:widowControl w:val="0"/>
        <w:adjustRightInd w:val="0"/>
        <w:snapToGrid w:val="0"/>
        <w:spacing w:line="300" w:lineRule="exact"/>
        <w:rPr>
          <w:rFonts w:asciiTheme="minorHAnsi" w:hAnsiTheme="minorHAnsi" w:cstheme="minorHAnsi"/>
        </w:rPr>
      </w:pPr>
    </w:p>
    <w:sectPr w:rsidR="00360F7D" w:rsidRPr="00507C21"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8D03" w14:textId="77777777" w:rsidR="00502563" w:rsidRDefault="00502563">
      <w:r>
        <w:separator/>
      </w:r>
    </w:p>
  </w:endnote>
  <w:endnote w:type="continuationSeparator" w:id="0">
    <w:p w14:paraId="3B8B2D77" w14:textId="77777777" w:rsidR="00502563" w:rsidRDefault="0050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3215"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6D6E753E" w14:textId="77777777" w:rsidTr="00FD3B1F">
      <w:trPr>
        <w:trHeight w:val="352"/>
        <w:jc w:val="center"/>
      </w:trPr>
      <w:tc>
        <w:tcPr>
          <w:tcW w:w="4551" w:type="dxa"/>
          <w:tcBorders>
            <w:top w:val="single" w:sz="4" w:space="0" w:color="0C428E"/>
          </w:tcBorders>
          <w:vAlign w:val="center"/>
        </w:tcPr>
        <w:p w14:paraId="2D253921" w14:textId="77777777" w:rsidR="00D15989" w:rsidRPr="00CE6ED8" w:rsidRDefault="004223B6" w:rsidP="009206C0">
          <w:pPr>
            <w:pStyle w:val="Footer"/>
            <w:widowControl/>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ISSN (Online) : 0000-0000</w:t>
          </w:r>
        </w:p>
      </w:tc>
      <w:tc>
        <w:tcPr>
          <w:tcW w:w="567" w:type="dxa"/>
          <w:tcBorders>
            <w:top w:val="single" w:sz="4" w:space="0" w:color="0C428E"/>
          </w:tcBorders>
          <w:vAlign w:val="center"/>
        </w:tcPr>
        <w:p w14:paraId="080D773D" w14:textId="77777777" w:rsidR="00D15989" w:rsidRPr="00CE6ED8" w:rsidRDefault="00C97C95" w:rsidP="00D15989">
          <w:pPr>
            <w:pStyle w:val="Footer"/>
            <w:widowControl/>
            <w:jc w:val="center"/>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fldChar w:fldCharType="begin"/>
          </w:r>
          <w:r w:rsidR="00D15989" w:rsidRPr="00CE6ED8">
            <w:rPr>
              <w:rFonts w:asciiTheme="minorHAnsi" w:hAnsiTheme="minorHAnsi" w:cstheme="minorHAnsi"/>
              <w:noProof/>
              <w:color w:val="0C428E"/>
              <w:lang w:eastAsia="zh-CN"/>
            </w:rPr>
            <w:instrText xml:space="preserve"> PAGE  \* MERGEFORMAT </w:instrText>
          </w:r>
          <w:r w:rsidRPr="00CE6ED8">
            <w:rPr>
              <w:rFonts w:asciiTheme="minorHAnsi" w:hAnsiTheme="minorHAnsi" w:cstheme="minorHAnsi"/>
              <w:noProof/>
              <w:color w:val="0C428E"/>
              <w:lang w:eastAsia="zh-CN"/>
            </w:rPr>
            <w:fldChar w:fldCharType="separate"/>
          </w:r>
          <w:r w:rsidR="007325A5" w:rsidRPr="00CE6ED8">
            <w:rPr>
              <w:rFonts w:asciiTheme="minorHAnsi" w:hAnsiTheme="minorHAnsi" w:cstheme="minorHAnsi"/>
              <w:noProof/>
              <w:color w:val="0C428E"/>
              <w:lang w:eastAsia="zh-CN"/>
            </w:rPr>
            <w:t>2</w:t>
          </w:r>
          <w:r w:rsidRPr="00CE6ED8">
            <w:rPr>
              <w:rFonts w:asciiTheme="minorHAnsi" w:hAnsiTheme="minorHAnsi" w:cstheme="minorHAnsi"/>
              <w:noProof/>
              <w:color w:val="0C428E"/>
              <w:lang w:eastAsia="zh-CN"/>
            </w:rPr>
            <w:fldChar w:fldCharType="end"/>
          </w:r>
        </w:p>
      </w:tc>
      <w:tc>
        <w:tcPr>
          <w:tcW w:w="4230" w:type="dxa"/>
          <w:tcBorders>
            <w:top w:val="single" w:sz="4" w:space="0" w:color="0C428E"/>
          </w:tcBorders>
          <w:vAlign w:val="center"/>
        </w:tcPr>
        <w:p w14:paraId="07A4273F" w14:textId="6C0E947D" w:rsidR="007F7579" w:rsidRPr="00CE6ED8" w:rsidRDefault="00157D5F" w:rsidP="007F7579">
          <w:pPr>
            <w:pStyle w:val="Footer"/>
            <w:adjustRightInd w:val="0"/>
            <w:jc w:val="right"/>
            <w:rPr>
              <w:rFonts w:asciiTheme="minorHAnsi" w:hAnsiTheme="minorHAnsi" w:cstheme="minorHAnsi"/>
              <w:noProof/>
              <w:color w:val="0C428E"/>
              <w:lang w:eastAsia="zh-CN"/>
            </w:rPr>
          </w:pPr>
          <w:r>
            <w:rPr>
              <w:rFonts w:asciiTheme="minorHAnsi" w:hAnsiTheme="minorHAnsi" w:cstheme="minorHAnsi"/>
              <w:iCs/>
              <w:noProof/>
              <w:color w:val="0C428E"/>
              <w:lang w:val="en-IN" w:eastAsia="zh-CN"/>
            </w:rPr>
            <w:t xml:space="preserve">International Journal of </w:t>
          </w:r>
          <w:r w:rsidR="007F7579">
            <w:rPr>
              <w:rFonts w:asciiTheme="minorHAnsi" w:hAnsiTheme="minorHAnsi" w:cstheme="minorHAnsi"/>
              <w:iCs/>
              <w:noProof/>
              <w:color w:val="0C428E"/>
              <w:lang w:val="en-IN" w:eastAsia="zh-CN"/>
            </w:rPr>
            <w:t>Pathology and Drugs</w:t>
          </w:r>
        </w:p>
        <w:p w14:paraId="3F824553" w14:textId="79A4B04C" w:rsidR="007F7579" w:rsidRPr="00CE6ED8" w:rsidRDefault="007F7579" w:rsidP="007F7579">
          <w:pPr>
            <w:pStyle w:val="Footer"/>
            <w:adjustRightInd w:val="0"/>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w:t>
          </w:r>
          <w:r w:rsidR="00040946">
            <w:rPr>
              <w:rFonts w:asciiTheme="minorHAnsi" w:hAnsiTheme="minorHAnsi" w:cstheme="minorHAnsi"/>
              <w:b/>
              <w:noProof/>
              <w:color w:val="FF0000"/>
              <w:lang w:eastAsia="zh-CN"/>
            </w:rPr>
            <w:t>PD</w:t>
          </w:r>
          <w:r w:rsidRPr="00CE6ED8">
            <w:rPr>
              <w:rFonts w:asciiTheme="minorHAnsi" w:hAnsiTheme="minorHAnsi" w:cstheme="minorHAnsi"/>
              <w:noProof/>
              <w:color w:val="0C428E"/>
              <w:lang w:eastAsia="zh-CN"/>
            </w:rPr>
            <w:t>)</w:t>
          </w:r>
        </w:p>
        <w:p w14:paraId="03AA45CA" w14:textId="77777777" w:rsidR="00D15989" w:rsidRPr="00CE6ED8" w:rsidRDefault="007F7579" w:rsidP="007F7579">
          <w:pPr>
            <w:pStyle w:val="Footer"/>
            <w:widowControl/>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A2Z Journals</w:t>
          </w:r>
        </w:p>
      </w:tc>
      <w:tc>
        <w:tcPr>
          <w:tcW w:w="841" w:type="dxa"/>
          <w:tcBorders>
            <w:top w:val="single" w:sz="4" w:space="0" w:color="0C428E"/>
          </w:tcBorders>
        </w:tcPr>
        <w:p w14:paraId="3644188C"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28AE0EDB" wp14:editId="387CA513">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4194C92E"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A381"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573D44D5" w14:textId="77777777" w:rsidTr="00FD3B1F">
      <w:trPr>
        <w:trHeight w:val="352"/>
        <w:jc w:val="center"/>
      </w:trPr>
      <w:tc>
        <w:tcPr>
          <w:tcW w:w="4551" w:type="dxa"/>
          <w:tcBorders>
            <w:top w:val="single" w:sz="4" w:space="0" w:color="0C428E"/>
          </w:tcBorders>
          <w:vAlign w:val="center"/>
        </w:tcPr>
        <w:p w14:paraId="7DB0493A" w14:textId="77777777" w:rsidR="00D15989" w:rsidRPr="00CE6ED8" w:rsidRDefault="004223B6" w:rsidP="005C4276">
          <w:pPr>
            <w:pStyle w:val="Footer"/>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ISSN (Online) : 0000-0000</w:t>
          </w:r>
        </w:p>
      </w:tc>
      <w:tc>
        <w:tcPr>
          <w:tcW w:w="567" w:type="dxa"/>
          <w:tcBorders>
            <w:top w:val="single" w:sz="4" w:space="0" w:color="0C428E"/>
          </w:tcBorders>
          <w:vAlign w:val="center"/>
        </w:tcPr>
        <w:p w14:paraId="6EF62D34" w14:textId="77777777" w:rsidR="00D15989" w:rsidRPr="00CE6ED8" w:rsidRDefault="00C97C95" w:rsidP="00D15989">
          <w:pPr>
            <w:pStyle w:val="Footer"/>
            <w:jc w:val="center"/>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fldChar w:fldCharType="begin"/>
          </w:r>
          <w:r w:rsidR="00D15989" w:rsidRPr="00CE6ED8">
            <w:rPr>
              <w:rFonts w:asciiTheme="minorHAnsi" w:hAnsiTheme="minorHAnsi" w:cstheme="minorHAnsi"/>
              <w:noProof/>
              <w:color w:val="0C428E"/>
              <w:lang w:eastAsia="zh-CN"/>
            </w:rPr>
            <w:instrText xml:space="preserve"> PAGE  \* MERGEFORMAT </w:instrText>
          </w:r>
          <w:r w:rsidRPr="00CE6ED8">
            <w:rPr>
              <w:rFonts w:asciiTheme="minorHAnsi" w:hAnsiTheme="minorHAnsi" w:cstheme="minorHAnsi"/>
              <w:noProof/>
              <w:color w:val="0C428E"/>
              <w:lang w:eastAsia="zh-CN"/>
            </w:rPr>
            <w:fldChar w:fldCharType="separate"/>
          </w:r>
          <w:r w:rsidR="007325A5" w:rsidRPr="00CE6ED8">
            <w:rPr>
              <w:rFonts w:asciiTheme="minorHAnsi" w:hAnsiTheme="minorHAnsi" w:cstheme="minorHAnsi"/>
              <w:noProof/>
              <w:color w:val="0C428E"/>
              <w:lang w:eastAsia="zh-CN"/>
            </w:rPr>
            <w:t>5</w:t>
          </w:r>
          <w:r w:rsidRPr="00CE6ED8">
            <w:rPr>
              <w:rFonts w:asciiTheme="minorHAnsi" w:hAnsiTheme="minorHAnsi" w:cstheme="minorHAnsi"/>
              <w:noProof/>
              <w:color w:val="0C428E"/>
              <w:lang w:eastAsia="zh-CN"/>
            </w:rPr>
            <w:fldChar w:fldCharType="end"/>
          </w:r>
        </w:p>
      </w:tc>
      <w:tc>
        <w:tcPr>
          <w:tcW w:w="4230" w:type="dxa"/>
          <w:tcBorders>
            <w:top w:val="single" w:sz="4" w:space="0" w:color="0C428E"/>
          </w:tcBorders>
          <w:vAlign w:val="center"/>
        </w:tcPr>
        <w:p w14:paraId="75311CE6" w14:textId="06637906" w:rsidR="007F7579" w:rsidRPr="00CE6ED8" w:rsidRDefault="00157D5F" w:rsidP="007F7579">
          <w:pPr>
            <w:pStyle w:val="Footer"/>
            <w:adjustRightInd w:val="0"/>
            <w:jc w:val="right"/>
            <w:rPr>
              <w:rFonts w:asciiTheme="minorHAnsi" w:hAnsiTheme="minorHAnsi" w:cstheme="minorHAnsi"/>
              <w:noProof/>
              <w:color w:val="0C428E"/>
              <w:lang w:eastAsia="zh-CN"/>
            </w:rPr>
          </w:pPr>
          <w:r>
            <w:rPr>
              <w:rFonts w:asciiTheme="minorHAnsi" w:hAnsiTheme="minorHAnsi" w:cstheme="minorHAnsi"/>
              <w:iCs/>
              <w:noProof/>
              <w:color w:val="0C428E"/>
              <w:lang w:val="en-IN" w:eastAsia="zh-CN"/>
            </w:rPr>
            <w:t xml:space="preserve">International Journal of </w:t>
          </w:r>
          <w:r w:rsidR="007F7579">
            <w:rPr>
              <w:rFonts w:asciiTheme="minorHAnsi" w:hAnsiTheme="minorHAnsi" w:cstheme="minorHAnsi"/>
              <w:iCs/>
              <w:noProof/>
              <w:color w:val="0C428E"/>
              <w:lang w:val="en-IN" w:eastAsia="zh-CN"/>
            </w:rPr>
            <w:t>Pathology and Drugs</w:t>
          </w:r>
        </w:p>
        <w:p w14:paraId="782E8AE1" w14:textId="465BEDD3" w:rsidR="007F7579" w:rsidRPr="00CE6ED8" w:rsidRDefault="007F7579" w:rsidP="007F7579">
          <w:pPr>
            <w:pStyle w:val="Footer"/>
            <w:adjustRightInd w:val="0"/>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w:t>
          </w:r>
          <w:r w:rsidR="00040946">
            <w:rPr>
              <w:rFonts w:asciiTheme="minorHAnsi" w:hAnsiTheme="minorHAnsi" w:cstheme="minorHAnsi"/>
              <w:b/>
              <w:noProof/>
              <w:color w:val="FF0000"/>
              <w:lang w:eastAsia="zh-CN"/>
            </w:rPr>
            <w:t>PD</w:t>
          </w:r>
          <w:r w:rsidRPr="00CE6ED8">
            <w:rPr>
              <w:rFonts w:asciiTheme="minorHAnsi" w:hAnsiTheme="minorHAnsi" w:cstheme="minorHAnsi"/>
              <w:noProof/>
              <w:color w:val="0C428E"/>
              <w:lang w:eastAsia="zh-CN"/>
            </w:rPr>
            <w:t>)</w:t>
          </w:r>
        </w:p>
        <w:p w14:paraId="2C92C629" w14:textId="77777777" w:rsidR="00D15989" w:rsidRPr="00CE6ED8" w:rsidRDefault="007F7579" w:rsidP="007F7579">
          <w:pPr>
            <w:pStyle w:val="Footer"/>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A2Z Journals</w:t>
          </w:r>
        </w:p>
      </w:tc>
      <w:tc>
        <w:tcPr>
          <w:tcW w:w="841" w:type="dxa"/>
          <w:tcBorders>
            <w:top w:val="single" w:sz="4" w:space="0" w:color="0C428E"/>
          </w:tcBorders>
        </w:tcPr>
        <w:p w14:paraId="15C8E671"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20D5A89D" wp14:editId="3FB2594A">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648679AA"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3D66"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60C817DE" w14:textId="77777777" w:rsidTr="00FD3B1F">
      <w:trPr>
        <w:trHeight w:val="352"/>
        <w:jc w:val="center"/>
      </w:trPr>
      <w:tc>
        <w:tcPr>
          <w:tcW w:w="4551" w:type="dxa"/>
          <w:tcBorders>
            <w:top w:val="single" w:sz="4" w:space="0" w:color="0C428E"/>
          </w:tcBorders>
          <w:vAlign w:val="center"/>
        </w:tcPr>
        <w:p w14:paraId="02832157" w14:textId="77777777" w:rsidR="00BE1282" w:rsidRPr="00CE6ED8" w:rsidRDefault="007837F5" w:rsidP="009206C0">
          <w:pPr>
            <w:pStyle w:val="Footer"/>
            <w:rPr>
              <w:rFonts w:asciiTheme="minorHAnsi" w:hAnsiTheme="minorHAnsi"/>
              <w:color w:val="0C428E"/>
              <w:lang w:eastAsia="zh-CN"/>
            </w:rPr>
          </w:pPr>
          <w:r w:rsidRPr="00CE6ED8">
            <w:rPr>
              <w:rFonts w:asciiTheme="minorHAnsi" w:hAnsiTheme="minorHAnsi" w:cstheme="minorHAnsi"/>
              <w:noProof/>
              <w:color w:val="0C428E"/>
              <w:lang w:eastAsia="zh-CN"/>
            </w:rPr>
            <w:t xml:space="preserve">ISSN (Online) </w:t>
          </w:r>
          <w:r w:rsidR="00BE1282" w:rsidRPr="00CE6ED8">
            <w:rPr>
              <w:rFonts w:asciiTheme="minorHAnsi" w:hAnsiTheme="minorHAnsi" w:cstheme="minorHAnsi"/>
              <w:noProof/>
              <w:color w:val="0C428E"/>
              <w:lang w:eastAsia="zh-CN"/>
            </w:rPr>
            <w:t>:</w:t>
          </w:r>
          <w:r w:rsidRPr="00CE6ED8">
            <w:rPr>
              <w:rFonts w:asciiTheme="minorHAnsi" w:hAnsiTheme="minorHAnsi" w:cstheme="minorHAnsi"/>
              <w:noProof/>
              <w:color w:val="0C428E"/>
              <w:lang w:eastAsia="zh-CN"/>
            </w:rPr>
            <w:t xml:space="preserve"> </w:t>
          </w:r>
          <w:r w:rsidR="00440CF3" w:rsidRPr="00CE6ED8">
            <w:rPr>
              <w:rFonts w:asciiTheme="minorHAnsi" w:hAnsiTheme="minorHAnsi" w:cstheme="minorHAnsi"/>
              <w:noProof/>
              <w:color w:val="0C428E"/>
              <w:lang w:eastAsia="zh-CN"/>
            </w:rPr>
            <w:t>0000</w:t>
          </w:r>
          <w:r w:rsidR="00782578" w:rsidRPr="00CE6ED8">
            <w:rPr>
              <w:rFonts w:asciiTheme="minorHAnsi" w:hAnsiTheme="minorHAnsi" w:cstheme="minorHAnsi"/>
              <w:noProof/>
              <w:color w:val="0C428E"/>
              <w:lang w:eastAsia="zh-CN"/>
            </w:rPr>
            <w:t>-</w:t>
          </w:r>
          <w:r w:rsidR="00440CF3" w:rsidRPr="00CE6ED8">
            <w:rPr>
              <w:rFonts w:asciiTheme="minorHAnsi" w:hAnsiTheme="minorHAnsi" w:cstheme="minorHAnsi"/>
              <w:noProof/>
              <w:color w:val="0C428E"/>
              <w:lang w:eastAsia="zh-CN"/>
            </w:rPr>
            <w:t>0000</w:t>
          </w:r>
        </w:p>
      </w:tc>
      <w:tc>
        <w:tcPr>
          <w:tcW w:w="567" w:type="dxa"/>
          <w:tcBorders>
            <w:top w:val="single" w:sz="4" w:space="0" w:color="0C428E"/>
          </w:tcBorders>
          <w:vAlign w:val="center"/>
        </w:tcPr>
        <w:p w14:paraId="7BA2AB51" w14:textId="77777777" w:rsidR="00BE1282" w:rsidRPr="00CE6ED8" w:rsidRDefault="00C97C95" w:rsidP="0058593E">
          <w:pPr>
            <w:pStyle w:val="Footer"/>
            <w:jc w:val="center"/>
            <w:rPr>
              <w:rFonts w:asciiTheme="minorHAnsi" w:hAnsiTheme="minorHAnsi"/>
              <w:color w:val="0C428E"/>
              <w:lang w:eastAsia="zh-CN"/>
            </w:rPr>
          </w:pPr>
          <w:r w:rsidRPr="00CE6ED8">
            <w:rPr>
              <w:rFonts w:asciiTheme="minorHAnsi" w:hAnsiTheme="minorHAnsi" w:cs="Cambria"/>
              <w:color w:val="0C428E"/>
            </w:rPr>
            <w:fldChar w:fldCharType="begin"/>
          </w:r>
          <w:r w:rsidR="00BE1282" w:rsidRPr="00CE6ED8">
            <w:rPr>
              <w:rFonts w:asciiTheme="minorHAnsi" w:hAnsiTheme="minorHAnsi" w:cs="Cambria"/>
              <w:color w:val="0C428E"/>
            </w:rPr>
            <w:instrText xml:space="preserve"> PAGE  \* MERGEFORMAT </w:instrText>
          </w:r>
          <w:r w:rsidRPr="00CE6ED8">
            <w:rPr>
              <w:rFonts w:asciiTheme="minorHAnsi" w:hAnsiTheme="minorHAnsi" w:cs="Cambria"/>
              <w:color w:val="0C428E"/>
            </w:rPr>
            <w:fldChar w:fldCharType="separate"/>
          </w:r>
          <w:r w:rsidR="007325A5" w:rsidRPr="00CE6ED8">
            <w:rPr>
              <w:rFonts w:asciiTheme="minorHAnsi" w:hAnsiTheme="minorHAnsi" w:cs="Cambria"/>
              <w:noProof/>
              <w:color w:val="0C428E"/>
              <w:lang w:val="zh-CN"/>
            </w:rPr>
            <w:t>1</w:t>
          </w:r>
          <w:r w:rsidRPr="00CE6ED8">
            <w:rPr>
              <w:rFonts w:asciiTheme="minorHAnsi" w:hAnsiTheme="minorHAnsi" w:cs="Cambria"/>
              <w:color w:val="0C428E"/>
            </w:rPr>
            <w:fldChar w:fldCharType="end"/>
          </w:r>
        </w:p>
      </w:tc>
      <w:tc>
        <w:tcPr>
          <w:tcW w:w="4230" w:type="dxa"/>
          <w:tcBorders>
            <w:top w:val="single" w:sz="4" w:space="0" w:color="0C428E"/>
          </w:tcBorders>
          <w:vAlign w:val="center"/>
        </w:tcPr>
        <w:p w14:paraId="2A9342C8" w14:textId="6229BA29" w:rsidR="00CA520E" w:rsidRPr="00CE6ED8" w:rsidRDefault="00157D5F" w:rsidP="00985912">
          <w:pPr>
            <w:pStyle w:val="Footer"/>
            <w:adjustRightInd w:val="0"/>
            <w:jc w:val="right"/>
            <w:rPr>
              <w:rFonts w:asciiTheme="minorHAnsi" w:hAnsiTheme="minorHAnsi" w:cstheme="minorHAnsi"/>
              <w:noProof/>
              <w:color w:val="0C428E"/>
              <w:lang w:eastAsia="zh-CN"/>
            </w:rPr>
          </w:pPr>
          <w:r>
            <w:rPr>
              <w:rFonts w:asciiTheme="minorHAnsi" w:hAnsiTheme="minorHAnsi" w:cstheme="minorHAnsi"/>
              <w:iCs/>
              <w:noProof/>
              <w:color w:val="0C428E"/>
              <w:lang w:val="en-IN" w:eastAsia="zh-CN"/>
            </w:rPr>
            <w:t xml:space="preserve">International Journal of </w:t>
          </w:r>
          <w:r w:rsidR="00B07574">
            <w:rPr>
              <w:rFonts w:asciiTheme="minorHAnsi" w:hAnsiTheme="minorHAnsi" w:cstheme="minorHAnsi"/>
              <w:iCs/>
              <w:noProof/>
              <w:color w:val="0C428E"/>
              <w:lang w:val="en-IN" w:eastAsia="zh-CN"/>
            </w:rPr>
            <w:t>Pathology and Drugs</w:t>
          </w:r>
        </w:p>
        <w:p w14:paraId="6E75C2E7" w14:textId="77777777" w:rsidR="00BE1282" w:rsidRPr="00CE6ED8" w:rsidRDefault="00BE1282" w:rsidP="00985912">
          <w:pPr>
            <w:pStyle w:val="Footer"/>
            <w:adjustRightInd w:val="0"/>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w:t>
          </w:r>
          <w:r w:rsidR="00B07574" w:rsidRPr="00040946">
            <w:rPr>
              <w:rFonts w:asciiTheme="minorHAnsi" w:hAnsiTheme="minorHAnsi" w:cstheme="minorHAnsi"/>
              <w:b/>
              <w:noProof/>
              <w:color w:val="C00000"/>
              <w:lang w:eastAsia="zh-CN"/>
            </w:rPr>
            <w:t>PD</w:t>
          </w:r>
          <w:r w:rsidRPr="00CE6ED8">
            <w:rPr>
              <w:rFonts w:asciiTheme="minorHAnsi" w:hAnsiTheme="minorHAnsi" w:cstheme="minorHAnsi"/>
              <w:noProof/>
              <w:color w:val="0C428E"/>
              <w:lang w:eastAsia="zh-CN"/>
            </w:rPr>
            <w:t>)</w:t>
          </w:r>
        </w:p>
        <w:p w14:paraId="36C3065D" w14:textId="77777777" w:rsidR="00BE1282" w:rsidRPr="00CE6ED8" w:rsidRDefault="00BE1282" w:rsidP="00985912">
          <w:pPr>
            <w:pStyle w:val="Footer"/>
            <w:adjustRightInd w:val="0"/>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 xml:space="preserve">A2Z Journals </w:t>
          </w:r>
        </w:p>
      </w:tc>
      <w:tc>
        <w:tcPr>
          <w:tcW w:w="841" w:type="dxa"/>
          <w:tcBorders>
            <w:top w:val="single" w:sz="4" w:space="0" w:color="0C428E"/>
          </w:tcBorders>
        </w:tcPr>
        <w:p w14:paraId="72D7EDBB"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2FB52FD7" wp14:editId="54F925FE">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77488014"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CFD8" w14:textId="77777777" w:rsidR="00502563" w:rsidRDefault="00502563">
      <w:r>
        <w:separator/>
      </w:r>
    </w:p>
  </w:footnote>
  <w:footnote w:type="continuationSeparator" w:id="0">
    <w:p w14:paraId="5A9A4834" w14:textId="77777777" w:rsidR="00502563" w:rsidRDefault="00502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B7EC" w14:textId="77777777" w:rsidR="00A81D63" w:rsidRPr="00CE6ED8" w:rsidRDefault="00A81D63" w:rsidP="009709E0">
    <w:pPr>
      <w:jc w:val="left"/>
      <w:rPr>
        <w:rFonts w:asciiTheme="minorHAnsi" w:hAnsiTheme="minorHAnsi"/>
        <w:caps/>
        <w:color w:val="0C428E"/>
        <w:sz w:val="18"/>
        <w:szCs w:val="18"/>
        <w:lang w:eastAsia="zh-CN"/>
      </w:rPr>
    </w:pPr>
    <w:r w:rsidRPr="00CE6ED8">
      <w:rPr>
        <w:rFonts w:asciiTheme="minorHAnsi" w:hAnsiTheme="minorHAnsi" w:cs="Cambria"/>
        <w:bCs/>
        <w:noProof/>
        <w:color w:val="0C428E"/>
        <w:sz w:val="18"/>
        <w:szCs w:val="18"/>
        <w:lang w:eastAsia="zh-CN"/>
      </w:rPr>
      <w:t>Author</w:t>
    </w:r>
    <w:r w:rsidRPr="00CE6ED8">
      <w:rPr>
        <w:rFonts w:asciiTheme="minorHAnsi" w:hAnsiTheme="minorHAnsi" w:cs="Cambria"/>
        <w:bCs/>
        <w:iCs/>
        <w:noProof/>
        <w:color w:val="0C428E"/>
        <w:sz w:val="18"/>
        <w:szCs w:val="18"/>
        <w:lang w:eastAsia="zh-CN"/>
      </w:rPr>
      <w:t>, Author</w:t>
    </w:r>
  </w:p>
  <w:bookmarkStart w:id="10" w:name="OLE_LINK7"/>
  <w:bookmarkStart w:id="11" w:name="OLE_LINK8"/>
  <w:bookmarkStart w:id="12" w:name="_Hlk454796744"/>
  <w:bookmarkEnd w:id="10"/>
  <w:bookmarkEnd w:id="11"/>
  <w:bookmarkEnd w:id="12"/>
  <w:p w14:paraId="20CEBA98"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69C994A0" wp14:editId="7557A526">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42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22D769"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" strokecolor="#0c428e"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8B97" w14:textId="77777777" w:rsidR="00A81D63" w:rsidRPr="00CE6ED8" w:rsidRDefault="00A81D63" w:rsidP="009709E0">
    <w:pPr>
      <w:jc w:val="right"/>
      <w:rPr>
        <w:rFonts w:asciiTheme="minorHAnsi" w:hAnsiTheme="minorHAnsi" w:cs="Cambria"/>
        <w:bCs/>
        <w:i/>
        <w:noProof/>
        <w:color w:val="0C428E"/>
        <w:sz w:val="18"/>
        <w:szCs w:val="18"/>
        <w:lang w:eastAsia="zh-CN"/>
      </w:rPr>
    </w:pPr>
    <w:r w:rsidRPr="00CE6ED8">
      <w:rPr>
        <w:rFonts w:asciiTheme="minorHAnsi" w:hAnsiTheme="minorHAnsi" w:cs="Cambria"/>
        <w:bCs/>
        <w:noProof/>
        <w:color w:val="0C428E"/>
        <w:sz w:val="18"/>
        <w:szCs w:val="18"/>
        <w:lang w:eastAsia="zh-CN"/>
      </w:rPr>
      <w:t>Author</w:t>
    </w:r>
    <w:r w:rsidRPr="00CE6ED8">
      <w:rPr>
        <w:rFonts w:asciiTheme="minorHAnsi" w:hAnsiTheme="minorHAnsi" w:cs="Cambria"/>
        <w:bCs/>
        <w:iCs/>
        <w:noProof/>
        <w:color w:val="0C428E"/>
        <w:sz w:val="18"/>
        <w:szCs w:val="18"/>
        <w:lang w:eastAsia="zh-CN"/>
      </w:rPr>
      <w:t>, Author</w:t>
    </w:r>
  </w:p>
  <w:p w14:paraId="69C8162A"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3E6799A4" wp14:editId="277E05B7">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42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28B207"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" strokecolor="#0c428e"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8D30" w14:textId="330F184D" w:rsidR="00A81D63" w:rsidRPr="00FD3B1F" w:rsidRDefault="00CA520E" w:rsidP="00CE6ED8">
    <w:pPr>
      <w:adjustRightInd w:val="0"/>
      <w:snapToGrid w:val="0"/>
      <w:jc w:val="left"/>
      <w:rPr>
        <w:rFonts w:asciiTheme="minorHAnsi" w:hAnsiTheme="minorHAnsi" w:cstheme="minorHAnsi"/>
        <w:b/>
        <w:bCs/>
        <w:noProof/>
        <w:color w:val="0C428E"/>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381845F3" wp14:editId="783BEACF">
          <wp:simplePos x="0" y="0"/>
          <wp:positionH relativeFrom="margin">
            <wp:posOffset>227965</wp:posOffset>
          </wp:positionH>
          <wp:positionV relativeFrom="margin">
            <wp:posOffset>-957580</wp:posOffset>
          </wp:positionV>
          <wp:extent cx="713740" cy="676910"/>
          <wp:effectExtent l="0" t="0" r="0" b="889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26382" name="Picture 308826382"/>
                  <pic:cNvPicPr/>
                </pic:nvPicPr>
                <pic:blipFill>
                  <a:blip r:embed="rId1"/>
                  <a:stretch>
                    <a:fillRect/>
                  </a:stretch>
                </pic:blipFill>
                <pic:spPr>
                  <a:xfrm>
                    <a:off x="0" y="0"/>
                    <a:ext cx="713740" cy="67691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FD3B1F">
      <w:rPr>
        <w:rFonts w:asciiTheme="minorHAnsi" w:hAnsiTheme="minorHAnsi" w:cstheme="minorHAnsi"/>
        <w:b/>
        <w:bCs/>
        <w:iCs/>
        <w:noProof/>
        <w:color w:val="0C428E"/>
        <w:sz w:val="22"/>
        <w:szCs w:val="22"/>
        <w:lang w:val="en-IN" w:eastAsia="en-IN"/>
      </w:rPr>
      <w:t xml:space="preserve">    </w:t>
    </w:r>
    <w:r w:rsidR="00157D5F" w:rsidRPr="00157D5F">
      <w:rPr>
        <w:rFonts w:asciiTheme="minorHAnsi" w:hAnsiTheme="minorHAnsi" w:cstheme="minorHAnsi"/>
        <w:b/>
        <w:bCs/>
        <w:iCs/>
        <w:noProof/>
        <w:color w:val="0C428E"/>
        <w:sz w:val="30"/>
        <w:szCs w:val="30"/>
        <w:lang w:val="en-IN" w:eastAsia="en-IN"/>
      </w:rPr>
      <w:t xml:space="preserve">International Journal of </w:t>
    </w:r>
    <w:r w:rsidR="00CE6ED8">
      <w:rPr>
        <w:rFonts w:asciiTheme="minorHAnsi" w:hAnsiTheme="minorHAnsi" w:cstheme="minorHAnsi"/>
        <w:b/>
        <w:bCs/>
        <w:iCs/>
        <w:noProof/>
        <w:color w:val="0C428E"/>
        <w:sz w:val="30"/>
        <w:szCs w:val="30"/>
        <w:lang w:val="en-IN" w:eastAsia="en-IN"/>
      </w:rPr>
      <w:t>Pathology and Drugs</w:t>
    </w:r>
    <w:r w:rsidR="00A81D63" w:rsidRPr="00FD3B1F">
      <w:rPr>
        <w:rFonts w:asciiTheme="minorHAnsi" w:hAnsiTheme="minorHAnsi" w:cstheme="minorHAnsi" w:hint="eastAsia"/>
        <w:b/>
        <w:bCs/>
        <w:iCs/>
        <w:noProof/>
        <w:color w:val="0C428E"/>
        <w:sz w:val="30"/>
        <w:szCs w:val="30"/>
        <w:lang w:eastAsia="zh-CN"/>
      </w:rPr>
      <w:t>,</w:t>
    </w:r>
    <w:r w:rsidR="00A22DDB" w:rsidRPr="00FD3B1F">
      <w:rPr>
        <w:rFonts w:asciiTheme="minorHAnsi" w:hAnsiTheme="minorHAnsi" w:cstheme="minorHAnsi"/>
        <w:b/>
        <w:bCs/>
        <w:noProof/>
        <w:color w:val="0C428E"/>
        <w:sz w:val="30"/>
        <w:szCs w:val="30"/>
        <w:lang w:eastAsia="zh-CN"/>
      </w:rPr>
      <w:t xml:space="preserve"> 202</w:t>
    </w:r>
    <w:r w:rsidR="00782578" w:rsidRPr="00FD3B1F">
      <w:rPr>
        <w:rFonts w:asciiTheme="minorHAnsi" w:hAnsiTheme="minorHAnsi" w:cstheme="minorHAnsi"/>
        <w:b/>
        <w:bCs/>
        <w:noProof/>
        <w:color w:val="0C428E"/>
        <w:sz w:val="30"/>
        <w:szCs w:val="30"/>
        <w:lang w:eastAsia="zh-CN"/>
      </w:rPr>
      <w:t>2</w:t>
    </w:r>
    <w:r w:rsidR="00A81D63" w:rsidRPr="00FD3B1F">
      <w:rPr>
        <w:rFonts w:asciiTheme="minorHAnsi" w:hAnsiTheme="minorHAnsi" w:cstheme="minorHAnsi"/>
        <w:b/>
        <w:bCs/>
        <w:noProof/>
        <w:color w:val="0C428E"/>
        <w:sz w:val="30"/>
        <w:szCs w:val="30"/>
        <w:lang w:eastAsia="zh-CN"/>
      </w:rPr>
      <w:t xml:space="preserve">, </w:t>
    </w:r>
  </w:p>
  <w:p w14:paraId="78733AE8" w14:textId="276E64C6" w:rsidR="00A81D63" w:rsidRPr="00FD3B1F" w:rsidRDefault="00A81D63" w:rsidP="00CE6ED8">
    <w:pPr>
      <w:adjustRightInd w:val="0"/>
      <w:snapToGrid w:val="0"/>
      <w:jc w:val="left"/>
      <w:rPr>
        <w:rFonts w:asciiTheme="minorHAnsi" w:hAnsiTheme="minorHAnsi" w:cstheme="minorHAnsi"/>
        <w:noProof/>
        <w:color w:val="0C428E"/>
        <w:sz w:val="24"/>
        <w:szCs w:val="24"/>
        <w:lang w:eastAsia="zh-CN"/>
      </w:rPr>
    </w:pPr>
    <w:r w:rsidRPr="00FD3B1F">
      <w:rPr>
        <w:rFonts w:asciiTheme="minorHAnsi" w:hAnsiTheme="minorHAnsi" w:cstheme="minorHAnsi"/>
        <w:noProof/>
        <w:color w:val="0C428E"/>
        <w:sz w:val="30"/>
        <w:szCs w:val="30"/>
        <w:lang w:eastAsia="zh-CN"/>
      </w:rPr>
      <w:tab/>
    </w:r>
    <w:r w:rsidR="00764121" w:rsidRPr="00FD3B1F">
      <w:rPr>
        <w:rFonts w:asciiTheme="minorHAnsi" w:hAnsiTheme="minorHAnsi" w:cstheme="minorHAnsi"/>
        <w:noProof/>
        <w:color w:val="0C428E"/>
        <w:sz w:val="30"/>
        <w:szCs w:val="30"/>
        <w:lang w:eastAsia="zh-CN"/>
      </w:rPr>
      <w:t xml:space="preserve">   </w:t>
    </w:r>
    <w:r w:rsidRPr="00FD3B1F">
      <w:rPr>
        <w:rFonts w:asciiTheme="minorHAnsi" w:hAnsiTheme="minorHAnsi" w:cstheme="minorHAnsi"/>
        <w:noProof/>
        <w:color w:val="0C428E"/>
        <w:sz w:val="24"/>
        <w:szCs w:val="24"/>
        <w:lang w:eastAsia="zh-CN"/>
      </w:rPr>
      <w:t>Vol. 01, Iss. 01, S. No. 001, pp. 1-</w:t>
    </w:r>
    <w:r w:rsidR="00782578" w:rsidRPr="00FD3B1F">
      <w:rPr>
        <w:rFonts w:asciiTheme="minorHAnsi" w:hAnsiTheme="minorHAnsi" w:cstheme="minorHAnsi"/>
        <w:noProof/>
        <w:color w:val="0C428E"/>
        <w:sz w:val="24"/>
        <w:szCs w:val="24"/>
        <w:lang w:eastAsia="zh-CN"/>
      </w:rPr>
      <w:t>1</w:t>
    </w:r>
    <w:r w:rsidRPr="00FD3B1F">
      <w:rPr>
        <w:rFonts w:asciiTheme="minorHAnsi" w:hAnsiTheme="minorHAnsi" w:cstheme="minorHAnsi"/>
        <w:noProof/>
        <w:color w:val="0C428E"/>
        <w:sz w:val="24"/>
        <w:szCs w:val="24"/>
        <w:lang w:eastAsia="zh-CN"/>
      </w:rPr>
      <w:t>0</w:t>
    </w:r>
  </w:p>
  <w:p w14:paraId="77A7D9A1" w14:textId="356D02EB" w:rsidR="00A81D63" w:rsidRPr="00FD3B1F" w:rsidRDefault="00A81D63" w:rsidP="00CE6ED8">
    <w:pPr>
      <w:adjustRightInd w:val="0"/>
      <w:snapToGrid w:val="0"/>
      <w:jc w:val="left"/>
      <w:rPr>
        <w:rFonts w:asciiTheme="minorHAnsi" w:hAnsiTheme="minorHAnsi" w:cstheme="minorHAnsi"/>
        <w:noProof/>
        <w:color w:val="0C428E"/>
        <w:sz w:val="24"/>
        <w:szCs w:val="24"/>
        <w:lang w:eastAsia="zh-CN"/>
      </w:rPr>
    </w:pPr>
    <w:r w:rsidRPr="00FD3B1F">
      <w:rPr>
        <w:rFonts w:asciiTheme="minorHAnsi" w:hAnsiTheme="minorHAnsi" w:cstheme="minorHAnsi"/>
        <w:noProof/>
        <w:color w:val="0C428E"/>
        <w:sz w:val="24"/>
        <w:szCs w:val="24"/>
        <w:lang w:eastAsia="zh-CN"/>
      </w:rPr>
      <w:tab/>
    </w:r>
    <w:r w:rsidR="00764121" w:rsidRPr="00FD3B1F">
      <w:rPr>
        <w:rFonts w:asciiTheme="minorHAnsi" w:hAnsiTheme="minorHAnsi" w:cstheme="minorHAnsi"/>
        <w:noProof/>
        <w:color w:val="0C428E"/>
        <w:sz w:val="24"/>
        <w:szCs w:val="24"/>
        <w:lang w:eastAsia="zh-CN"/>
      </w:rPr>
      <w:t xml:space="preserve">   </w:t>
    </w:r>
    <w:r w:rsidR="008E036F" w:rsidRPr="00FD3B1F">
      <w:rPr>
        <w:rFonts w:asciiTheme="minorHAnsi" w:hAnsiTheme="minorHAnsi" w:cstheme="minorHAnsi"/>
        <w:noProof/>
        <w:color w:val="0C428E"/>
        <w:sz w:val="24"/>
        <w:szCs w:val="24"/>
        <w:lang w:eastAsia="zh-CN"/>
      </w:rPr>
      <w:t xml:space="preserve"> </w:t>
    </w:r>
    <w:r w:rsidRPr="00FD3B1F">
      <w:rPr>
        <w:rFonts w:asciiTheme="minorHAnsi" w:hAnsiTheme="minorHAnsi" w:cstheme="minorHAnsi"/>
        <w:noProof/>
        <w:color w:val="0C428E"/>
        <w:sz w:val="24"/>
        <w:szCs w:val="24"/>
        <w:lang w:eastAsia="zh-CN"/>
      </w:rPr>
      <w:t xml:space="preserve">ISSN </w:t>
    </w:r>
    <w:r w:rsidR="00E17386" w:rsidRPr="00FD3B1F">
      <w:rPr>
        <w:rFonts w:asciiTheme="minorHAnsi" w:hAnsiTheme="minorHAnsi" w:cstheme="minorHAnsi"/>
        <w:noProof/>
        <w:color w:val="0C428E"/>
        <w:sz w:val="24"/>
        <w:szCs w:val="24"/>
        <w:lang w:eastAsia="zh-CN"/>
      </w:rPr>
      <w:t>(</w:t>
    </w:r>
    <w:r w:rsidRPr="00FD3B1F">
      <w:rPr>
        <w:rFonts w:asciiTheme="minorHAnsi" w:hAnsiTheme="minorHAnsi" w:cstheme="minorHAnsi"/>
        <w:noProof/>
        <w:color w:val="0C428E"/>
        <w:sz w:val="24"/>
        <w:szCs w:val="24"/>
        <w:lang w:eastAsia="zh-CN"/>
      </w:rPr>
      <w:t>Online</w:t>
    </w:r>
    <w:r w:rsidR="00E17386" w:rsidRPr="00FD3B1F">
      <w:rPr>
        <w:rFonts w:asciiTheme="minorHAnsi" w:hAnsiTheme="minorHAnsi" w:cstheme="minorHAnsi"/>
        <w:noProof/>
        <w:color w:val="0C428E"/>
        <w:sz w:val="24"/>
        <w:szCs w:val="24"/>
        <w:lang w:eastAsia="zh-CN"/>
      </w:rPr>
      <w:t>)</w:t>
    </w:r>
    <w:r w:rsidRPr="00FD3B1F">
      <w:rPr>
        <w:rFonts w:asciiTheme="minorHAnsi" w:hAnsiTheme="minorHAnsi" w:cstheme="minorHAnsi"/>
        <w:noProof/>
        <w:color w:val="0C428E"/>
        <w:sz w:val="24"/>
        <w:szCs w:val="24"/>
        <w:lang w:eastAsia="zh-CN"/>
      </w:rPr>
      <w:t xml:space="preserve">: </w:t>
    </w:r>
    <w:r w:rsidR="00B717F8" w:rsidRPr="00FD3B1F">
      <w:rPr>
        <w:rFonts w:asciiTheme="minorHAnsi" w:hAnsiTheme="minorHAnsi" w:cstheme="minorHAnsi"/>
        <w:noProof/>
        <w:color w:val="0C428E"/>
        <w:sz w:val="24"/>
        <w:szCs w:val="24"/>
        <w:lang w:eastAsia="zh-CN"/>
      </w:rPr>
      <w:t>2583</w:t>
    </w:r>
    <w:r w:rsidR="00E17386" w:rsidRPr="00FD3B1F">
      <w:rPr>
        <w:rFonts w:asciiTheme="minorHAnsi" w:hAnsiTheme="minorHAnsi" w:cstheme="minorHAnsi"/>
        <w:noProof/>
        <w:color w:val="0C428E"/>
        <w:sz w:val="24"/>
        <w:szCs w:val="24"/>
        <w:lang w:eastAsia="zh-CN"/>
      </w:rPr>
      <w:t>-</w:t>
    </w:r>
    <w:r w:rsidR="00B717F8" w:rsidRPr="00FD3B1F">
      <w:rPr>
        <w:rFonts w:asciiTheme="minorHAnsi" w:hAnsiTheme="minorHAnsi" w:cstheme="minorHAnsi"/>
        <w:noProof/>
        <w:color w:val="0C428E"/>
        <w:sz w:val="24"/>
        <w:szCs w:val="24"/>
        <w:lang w:eastAsia="zh-CN"/>
      </w:rPr>
      <w:t>1798</w:t>
    </w:r>
    <w:r w:rsidRPr="00FD3B1F">
      <w:rPr>
        <w:rFonts w:asciiTheme="minorHAnsi" w:hAnsiTheme="minorHAnsi" w:cstheme="minorHAnsi"/>
        <w:noProof/>
        <w:color w:val="0C428E"/>
        <w:sz w:val="24"/>
        <w:szCs w:val="24"/>
        <w:lang w:eastAsia="zh-CN"/>
      </w:rPr>
      <w:t xml:space="preserve"> </w:t>
    </w:r>
    <w:r w:rsidR="000731C4" w:rsidRPr="00FD3B1F">
      <w:rPr>
        <w:rFonts w:asciiTheme="minorHAnsi" w:hAnsiTheme="minorHAnsi" w:cstheme="minorHAnsi"/>
        <w:noProof/>
        <w:color w:val="0C428E"/>
        <w:sz w:val="24"/>
        <w:szCs w:val="24"/>
        <w:lang w:eastAsia="zh-CN"/>
      </w:rPr>
      <w:t xml:space="preserve"> </w:t>
    </w:r>
  </w:p>
  <w:p w14:paraId="7D54DF5C"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39371DCD" wp14:editId="38A82795">
              <wp:simplePos x="0" y="0"/>
              <wp:positionH relativeFrom="column">
                <wp:posOffset>-15875</wp:posOffset>
              </wp:positionH>
              <wp:positionV relativeFrom="paragraph">
                <wp:posOffset>106680</wp:posOffset>
              </wp:positionV>
              <wp:extent cx="6488430" cy="0"/>
              <wp:effectExtent l="0" t="0" r="0" b="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3EEC6"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" strokecolor="#0070c0" strokeweight="1.5pt">
              <o:lock v:ext="edit" shapetype="f"/>
            </v:shape>
          </w:pict>
        </mc:Fallback>
      </mc:AlternateContent>
    </w:r>
  </w:p>
  <w:p w14:paraId="3C09BF96"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5A"/>
    <w:rsid w:val="0000232A"/>
    <w:rsid w:val="00002462"/>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6B5"/>
    <w:rsid w:val="000379EA"/>
    <w:rsid w:val="0004080E"/>
    <w:rsid w:val="00040946"/>
    <w:rsid w:val="00040BD4"/>
    <w:rsid w:val="00040E9F"/>
    <w:rsid w:val="00041B4E"/>
    <w:rsid w:val="00042219"/>
    <w:rsid w:val="000424C4"/>
    <w:rsid w:val="000425E6"/>
    <w:rsid w:val="00043398"/>
    <w:rsid w:val="00043CE3"/>
    <w:rsid w:val="00044878"/>
    <w:rsid w:val="00044944"/>
    <w:rsid w:val="00044F84"/>
    <w:rsid w:val="00045070"/>
    <w:rsid w:val="00045EC1"/>
    <w:rsid w:val="0004612D"/>
    <w:rsid w:val="000463BC"/>
    <w:rsid w:val="00046CCE"/>
    <w:rsid w:val="000471F8"/>
    <w:rsid w:val="00047371"/>
    <w:rsid w:val="00047759"/>
    <w:rsid w:val="00047B10"/>
    <w:rsid w:val="000505FE"/>
    <w:rsid w:val="00050E1D"/>
    <w:rsid w:val="000510AA"/>
    <w:rsid w:val="00051EB6"/>
    <w:rsid w:val="00053B08"/>
    <w:rsid w:val="0005534F"/>
    <w:rsid w:val="00056368"/>
    <w:rsid w:val="000566C8"/>
    <w:rsid w:val="00056855"/>
    <w:rsid w:val="00056F16"/>
    <w:rsid w:val="00057C99"/>
    <w:rsid w:val="00060219"/>
    <w:rsid w:val="00060E82"/>
    <w:rsid w:val="00061E7E"/>
    <w:rsid w:val="000621F5"/>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73C"/>
    <w:rsid w:val="00076C89"/>
    <w:rsid w:val="000778BF"/>
    <w:rsid w:val="00080291"/>
    <w:rsid w:val="0008083B"/>
    <w:rsid w:val="0008109E"/>
    <w:rsid w:val="000831A9"/>
    <w:rsid w:val="0008452A"/>
    <w:rsid w:val="00085059"/>
    <w:rsid w:val="00085D29"/>
    <w:rsid w:val="00087088"/>
    <w:rsid w:val="000901D0"/>
    <w:rsid w:val="00090811"/>
    <w:rsid w:val="00090FEA"/>
    <w:rsid w:val="0009163D"/>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529A"/>
    <w:rsid w:val="000C6FB7"/>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433"/>
    <w:rsid w:val="000D683E"/>
    <w:rsid w:val="000D6C48"/>
    <w:rsid w:val="000D7261"/>
    <w:rsid w:val="000D7AFC"/>
    <w:rsid w:val="000E0016"/>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6B95"/>
    <w:rsid w:val="001174AF"/>
    <w:rsid w:val="0011768C"/>
    <w:rsid w:val="00120F92"/>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57D5F"/>
    <w:rsid w:val="00160638"/>
    <w:rsid w:val="00161539"/>
    <w:rsid w:val="00161CC6"/>
    <w:rsid w:val="00163694"/>
    <w:rsid w:val="0016386D"/>
    <w:rsid w:val="00164EFB"/>
    <w:rsid w:val="001654AA"/>
    <w:rsid w:val="001658BF"/>
    <w:rsid w:val="00166EBE"/>
    <w:rsid w:val="001673D1"/>
    <w:rsid w:val="001674DD"/>
    <w:rsid w:val="0016760A"/>
    <w:rsid w:val="0017155E"/>
    <w:rsid w:val="0017267E"/>
    <w:rsid w:val="00173442"/>
    <w:rsid w:val="00174A98"/>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664D"/>
    <w:rsid w:val="001B6FFD"/>
    <w:rsid w:val="001C04EB"/>
    <w:rsid w:val="001C20B7"/>
    <w:rsid w:val="001C26E8"/>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4A1"/>
    <w:rsid w:val="00261A1D"/>
    <w:rsid w:val="00262A87"/>
    <w:rsid w:val="0026315A"/>
    <w:rsid w:val="002649D1"/>
    <w:rsid w:val="002658F1"/>
    <w:rsid w:val="002670DC"/>
    <w:rsid w:val="00267204"/>
    <w:rsid w:val="0027151F"/>
    <w:rsid w:val="00271A6B"/>
    <w:rsid w:val="00271A8A"/>
    <w:rsid w:val="0027215A"/>
    <w:rsid w:val="002752CF"/>
    <w:rsid w:val="002770DA"/>
    <w:rsid w:val="002771E8"/>
    <w:rsid w:val="002803B3"/>
    <w:rsid w:val="00281045"/>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899"/>
    <w:rsid w:val="00357DCA"/>
    <w:rsid w:val="00360F7D"/>
    <w:rsid w:val="003616A6"/>
    <w:rsid w:val="00361AB9"/>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6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118D"/>
    <w:rsid w:val="003B1F88"/>
    <w:rsid w:val="003B34DB"/>
    <w:rsid w:val="003B7DF7"/>
    <w:rsid w:val="003C10C7"/>
    <w:rsid w:val="003C1EEA"/>
    <w:rsid w:val="003C2936"/>
    <w:rsid w:val="003C4EC0"/>
    <w:rsid w:val="003C581E"/>
    <w:rsid w:val="003C6789"/>
    <w:rsid w:val="003D0E9F"/>
    <w:rsid w:val="003D1B44"/>
    <w:rsid w:val="003D23EF"/>
    <w:rsid w:val="003D2D66"/>
    <w:rsid w:val="003D3A23"/>
    <w:rsid w:val="003D3B00"/>
    <w:rsid w:val="003D5CA7"/>
    <w:rsid w:val="003D6A16"/>
    <w:rsid w:val="003E1EB6"/>
    <w:rsid w:val="003E28F7"/>
    <w:rsid w:val="003E2BA3"/>
    <w:rsid w:val="003E2E15"/>
    <w:rsid w:val="003E386A"/>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3B6"/>
    <w:rsid w:val="004226CE"/>
    <w:rsid w:val="00422DE8"/>
    <w:rsid w:val="00424B27"/>
    <w:rsid w:val="00425116"/>
    <w:rsid w:val="00425E4A"/>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E7"/>
    <w:rsid w:val="00502563"/>
    <w:rsid w:val="00502EFC"/>
    <w:rsid w:val="00503A6C"/>
    <w:rsid w:val="00503EE2"/>
    <w:rsid w:val="00504246"/>
    <w:rsid w:val="00505987"/>
    <w:rsid w:val="0050632C"/>
    <w:rsid w:val="00507C21"/>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50B"/>
    <w:rsid w:val="005276B0"/>
    <w:rsid w:val="005278BF"/>
    <w:rsid w:val="00527FD4"/>
    <w:rsid w:val="00530EC6"/>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2BC"/>
    <w:rsid w:val="0057443C"/>
    <w:rsid w:val="005744D2"/>
    <w:rsid w:val="00574E6A"/>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6E69"/>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1938"/>
    <w:rsid w:val="00632D53"/>
    <w:rsid w:val="006334EB"/>
    <w:rsid w:val="00633725"/>
    <w:rsid w:val="00633A4B"/>
    <w:rsid w:val="00635FB6"/>
    <w:rsid w:val="00636D84"/>
    <w:rsid w:val="0063740B"/>
    <w:rsid w:val="0063780E"/>
    <w:rsid w:val="00637DAC"/>
    <w:rsid w:val="00637F68"/>
    <w:rsid w:val="006401FF"/>
    <w:rsid w:val="006416E5"/>
    <w:rsid w:val="006422F5"/>
    <w:rsid w:val="00642745"/>
    <w:rsid w:val="00643645"/>
    <w:rsid w:val="0064488A"/>
    <w:rsid w:val="006508B9"/>
    <w:rsid w:val="00651C0E"/>
    <w:rsid w:val="006538D0"/>
    <w:rsid w:val="00654342"/>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4FE1"/>
    <w:rsid w:val="00675D0B"/>
    <w:rsid w:val="00680985"/>
    <w:rsid w:val="00680A93"/>
    <w:rsid w:val="00680D4B"/>
    <w:rsid w:val="0068339B"/>
    <w:rsid w:val="006833A1"/>
    <w:rsid w:val="00683E74"/>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2D15"/>
    <w:rsid w:val="006A3377"/>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98"/>
    <w:rsid w:val="006E27A1"/>
    <w:rsid w:val="006E43C1"/>
    <w:rsid w:val="006E607E"/>
    <w:rsid w:val="006E67FE"/>
    <w:rsid w:val="006E74F4"/>
    <w:rsid w:val="006E788D"/>
    <w:rsid w:val="006F058A"/>
    <w:rsid w:val="006F2FC2"/>
    <w:rsid w:val="006F4142"/>
    <w:rsid w:val="006F43EE"/>
    <w:rsid w:val="006F57BA"/>
    <w:rsid w:val="006F6033"/>
    <w:rsid w:val="006F6626"/>
    <w:rsid w:val="006F6E8A"/>
    <w:rsid w:val="00700249"/>
    <w:rsid w:val="00703F77"/>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2819"/>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1018"/>
    <w:rsid w:val="00771315"/>
    <w:rsid w:val="00771A37"/>
    <w:rsid w:val="00773E90"/>
    <w:rsid w:val="0077629B"/>
    <w:rsid w:val="00777C2A"/>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F05E4"/>
    <w:rsid w:val="007F06D0"/>
    <w:rsid w:val="007F0CB2"/>
    <w:rsid w:val="007F1575"/>
    <w:rsid w:val="007F2616"/>
    <w:rsid w:val="007F2BD9"/>
    <w:rsid w:val="007F2E50"/>
    <w:rsid w:val="007F2F9B"/>
    <w:rsid w:val="007F4030"/>
    <w:rsid w:val="007F4E14"/>
    <w:rsid w:val="007F5332"/>
    <w:rsid w:val="007F641B"/>
    <w:rsid w:val="007F7579"/>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870"/>
    <w:rsid w:val="008B3B88"/>
    <w:rsid w:val="008B4C22"/>
    <w:rsid w:val="008B555A"/>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036F"/>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46D5"/>
    <w:rsid w:val="0090492C"/>
    <w:rsid w:val="009069CF"/>
    <w:rsid w:val="00906A10"/>
    <w:rsid w:val="009127DF"/>
    <w:rsid w:val="009145F7"/>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238E"/>
    <w:rsid w:val="00954C02"/>
    <w:rsid w:val="009550AF"/>
    <w:rsid w:val="00960597"/>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799"/>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2A64"/>
    <w:rsid w:val="009E3920"/>
    <w:rsid w:val="009E4BAD"/>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1AE"/>
    <w:rsid w:val="00A06A8B"/>
    <w:rsid w:val="00A07255"/>
    <w:rsid w:val="00A12768"/>
    <w:rsid w:val="00A12791"/>
    <w:rsid w:val="00A12B78"/>
    <w:rsid w:val="00A13371"/>
    <w:rsid w:val="00A15158"/>
    <w:rsid w:val="00A15846"/>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0FBB"/>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880"/>
    <w:rsid w:val="00AD3961"/>
    <w:rsid w:val="00AD4E56"/>
    <w:rsid w:val="00AD541D"/>
    <w:rsid w:val="00AD55B0"/>
    <w:rsid w:val="00AD59FA"/>
    <w:rsid w:val="00AD5CD9"/>
    <w:rsid w:val="00AD6366"/>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07574"/>
    <w:rsid w:val="00B10877"/>
    <w:rsid w:val="00B12875"/>
    <w:rsid w:val="00B13522"/>
    <w:rsid w:val="00B1421D"/>
    <w:rsid w:val="00B1497D"/>
    <w:rsid w:val="00B15FA8"/>
    <w:rsid w:val="00B178AE"/>
    <w:rsid w:val="00B20899"/>
    <w:rsid w:val="00B225D9"/>
    <w:rsid w:val="00B22A19"/>
    <w:rsid w:val="00B27458"/>
    <w:rsid w:val="00B2749B"/>
    <w:rsid w:val="00B278B0"/>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21ED"/>
    <w:rsid w:val="00B62D24"/>
    <w:rsid w:val="00B63738"/>
    <w:rsid w:val="00B64DF1"/>
    <w:rsid w:val="00B6526A"/>
    <w:rsid w:val="00B65A86"/>
    <w:rsid w:val="00B66212"/>
    <w:rsid w:val="00B67448"/>
    <w:rsid w:val="00B70430"/>
    <w:rsid w:val="00B7141B"/>
    <w:rsid w:val="00B71666"/>
    <w:rsid w:val="00B717F8"/>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2D9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503"/>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B8D"/>
    <w:rsid w:val="00C27F2E"/>
    <w:rsid w:val="00C32C48"/>
    <w:rsid w:val="00C331F8"/>
    <w:rsid w:val="00C33A6F"/>
    <w:rsid w:val="00C344A8"/>
    <w:rsid w:val="00C345C0"/>
    <w:rsid w:val="00C351C6"/>
    <w:rsid w:val="00C35F13"/>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975AD"/>
    <w:rsid w:val="00C97C95"/>
    <w:rsid w:val="00CA1641"/>
    <w:rsid w:val="00CA1DFE"/>
    <w:rsid w:val="00CA1F87"/>
    <w:rsid w:val="00CA21AC"/>
    <w:rsid w:val="00CA25F1"/>
    <w:rsid w:val="00CA3375"/>
    <w:rsid w:val="00CA35A4"/>
    <w:rsid w:val="00CA386F"/>
    <w:rsid w:val="00CA520E"/>
    <w:rsid w:val="00CA532A"/>
    <w:rsid w:val="00CA597E"/>
    <w:rsid w:val="00CA5CD9"/>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1D2C"/>
    <w:rsid w:val="00CE2517"/>
    <w:rsid w:val="00CE2AAE"/>
    <w:rsid w:val="00CE31FF"/>
    <w:rsid w:val="00CE34AB"/>
    <w:rsid w:val="00CE46A1"/>
    <w:rsid w:val="00CE486D"/>
    <w:rsid w:val="00CE5851"/>
    <w:rsid w:val="00CE5DE7"/>
    <w:rsid w:val="00CE6ED8"/>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4629"/>
    <w:rsid w:val="00D15989"/>
    <w:rsid w:val="00D2079E"/>
    <w:rsid w:val="00D20C42"/>
    <w:rsid w:val="00D20EF9"/>
    <w:rsid w:val="00D224F1"/>
    <w:rsid w:val="00D228BE"/>
    <w:rsid w:val="00D228F9"/>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4832"/>
    <w:rsid w:val="00D553B1"/>
    <w:rsid w:val="00D56D4F"/>
    <w:rsid w:val="00D56F19"/>
    <w:rsid w:val="00D56F58"/>
    <w:rsid w:val="00D5743B"/>
    <w:rsid w:val="00D6112C"/>
    <w:rsid w:val="00D61658"/>
    <w:rsid w:val="00D6231E"/>
    <w:rsid w:val="00D63BAB"/>
    <w:rsid w:val="00D63F5E"/>
    <w:rsid w:val="00D64818"/>
    <w:rsid w:val="00D667D9"/>
    <w:rsid w:val="00D676BD"/>
    <w:rsid w:val="00D677E8"/>
    <w:rsid w:val="00D70DFB"/>
    <w:rsid w:val="00D72477"/>
    <w:rsid w:val="00D72882"/>
    <w:rsid w:val="00D73215"/>
    <w:rsid w:val="00D73330"/>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27D6"/>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15"/>
    <w:rsid w:val="00DE3251"/>
    <w:rsid w:val="00DE4AA7"/>
    <w:rsid w:val="00DE54B9"/>
    <w:rsid w:val="00DE6F67"/>
    <w:rsid w:val="00DF036D"/>
    <w:rsid w:val="00DF05A9"/>
    <w:rsid w:val="00DF19C2"/>
    <w:rsid w:val="00DF2C14"/>
    <w:rsid w:val="00DF3962"/>
    <w:rsid w:val="00DF4280"/>
    <w:rsid w:val="00DF4AF6"/>
    <w:rsid w:val="00DF56DE"/>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4CAF"/>
    <w:rsid w:val="00EC7468"/>
    <w:rsid w:val="00ED1556"/>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5E3D"/>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2C13"/>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5E7C"/>
    <w:rsid w:val="00F67D63"/>
    <w:rsid w:val="00F7038E"/>
    <w:rsid w:val="00F70D49"/>
    <w:rsid w:val="00F70E67"/>
    <w:rsid w:val="00F72079"/>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7578"/>
    <w:rsid w:val="00FA20F4"/>
    <w:rsid w:val="00FA458A"/>
    <w:rsid w:val="00FA46D4"/>
    <w:rsid w:val="00FA4E43"/>
    <w:rsid w:val="00FA66EA"/>
    <w:rsid w:val="00FA67AA"/>
    <w:rsid w:val="00FA7355"/>
    <w:rsid w:val="00FB01BF"/>
    <w:rsid w:val="00FB16BD"/>
    <w:rsid w:val="00FB2140"/>
    <w:rsid w:val="00FB2A14"/>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B1F"/>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55163F"/>
  <w15:docId w15:val="{2F3C1FDB-3268-4762-848E-497AC6F3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 w:type="paragraph" w:styleId="Revision">
    <w:name w:val="Revision"/>
    <w:hidden/>
    <w:uiPriority w:val="99"/>
    <w:semiHidden/>
    <w:rsid w:val="00B178AE"/>
    <w:rPr>
      <w:lang w:eastAsia="en-US"/>
    </w:rPr>
  </w:style>
  <w:style w:type="character" w:styleId="FollowedHyperlink">
    <w:name w:val="FollowedHyperlink"/>
    <w:basedOn w:val="DefaultParagraphFont"/>
    <w:uiPriority w:val="99"/>
    <w:semiHidden/>
    <w:unhideWhenUsed/>
    <w:rsid w:val="00D73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ahr.2023.16"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20Drive\Journals%20Data\Medical%20Journals%20Data\Templates\New%20Templates\Reveiw_article(P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Reveiw_article(PD)</Template>
  <TotalTime>24</TotalTime>
  <Pages>8</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DR. PAWAN SINGH</dc:creator>
  <cp:lastModifiedBy>Dr. Pawan Singh</cp:lastModifiedBy>
  <cp:revision>8</cp:revision>
  <cp:lastPrinted>2023-08-29T13:20:00Z</cp:lastPrinted>
  <dcterms:created xsi:type="dcterms:W3CDTF">2023-08-31T08:59:00Z</dcterms:created>
  <dcterms:modified xsi:type="dcterms:W3CDTF">2023-09-09T02:39:00Z</dcterms:modified>
</cp:coreProperties>
</file>